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-431" w:tblpY="618"/>
        <w:tblW w:w="104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3"/>
        <w:gridCol w:w="1426"/>
        <w:gridCol w:w="1146"/>
        <w:gridCol w:w="1568"/>
        <w:gridCol w:w="856"/>
        <w:gridCol w:w="1426"/>
        <w:gridCol w:w="1474"/>
        <w:gridCol w:w="1276"/>
      </w:tblGrid>
      <w:tr w:rsidR="00C46220" w:rsidRPr="00A277BD" w:rsidTr="00C46220">
        <w:trPr>
          <w:cantSplit/>
          <w:trHeight w:val="1245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6220" w:rsidRPr="00A277BD" w:rsidRDefault="00C46220" w:rsidP="00C46220">
            <w:pPr>
              <w:snapToGrid w:val="0"/>
              <w:spacing w:before="100" w:after="10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7BD">
              <w:rPr>
                <w:rFonts w:ascii="標楷體" w:eastAsia="標楷體" w:hAnsi="標楷體"/>
                <w:sz w:val="28"/>
                <w:szCs w:val="28"/>
              </w:rPr>
              <w:t>班別年/班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6220" w:rsidRPr="00A277BD" w:rsidRDefault="00C46220" w:rsidP="00C46220">
            <w:pPr>
              <w:snapToGrid w:val="0"/>
              <w:spacing w:before="100" w:after="10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7BD">
              <w:rPr>
                <w:rFonts w:ascii="標楷體" w:eastAsia="標楷體" w:hAnsi="標楷體"/>
                <w:sz w:val="28"/>
                <w:szCs w:val="28"/>
              </w:rPr>
              <w:t>每週供應天數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6220" w:rsidRPr="00A277BD" w:rsidRDefault="00C46220" w:rsidP="00C46220">
            <w:pPr>
              <w:snapToGrid w:val="0"/>
              <w:spacing w:before="100" w:after="10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277BD">
              <w:rPr>
                <w:rFonts w:ascii="標楷體" w:eastAsia="標楷體" w:hAnsi="標楷體"/>
                <w:sz w:val="28"/>
                <w:szCs w:val="28"/>
              </w:rPr>
              <w:t>每餐金額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A277BD">
              <w:rPr>
                <w:rFonts w:ascii="標楷體" w:eastAsia="標楷體" w:hAnsi="標楷體"/>
                <w:sz w:val="28"/>
                <w:szCs w:val="28"/>
              </w:rPr>
              <w:t>元）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6220" w:rsidRPr="00A277BD" w:rsidRDefault="00C46220" w:rsidP="00C46220">
            <w:pPr>
              <w:snapToGrid w:val="0"/>
              <w:spacing w:before="100" w:after="10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7BD">
              <w:rPr>
                <w:rFonts w:ascii="標楷體" w:eastAsia="標楷體" w:hAnsi="標楷體"/>
                <w:sz w:val="28"/>
                <w:szCs w:val="28"/>
              </w:rPr>
              <w:t>學生人數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6220" w:rsidRPr="00A277BD" w:rsidRDefault="00C46220" w:rsidP="00C46220">
            <w:pPr>
              <w:snapToGrid w:val="0"/>
              <w:spacing w:before="100" w:after="10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7BD">
              <w:rPr>
                <w:rFonts w:ascii="標楷體" w:eastAsia="標楷體" w:hAnsi="標楷體"/>
                <w:sz w:val="28"/>
                <w:szCs w:val="28"/>
              </w:rPr>
              <w:t>參加學校午餐人數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6220" w:rsidRPr="00A277BD" w:rsidRDefault="00C46220" w:rsidP="00C46220">
            <w:pPr>
              <w:snapToGrid w:val="0"/>
              <w:spacing w:before="100" w:after="10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277BD">
              <w:rPr>
                <w:rFonts w:ascii="標楷體" w:eastAsia="標楷體" w:hAnsi="標楷體"/>
                <w:sz w:val="28"/>
                <w:szCs w:val="28"/>
              </w:rPr>
              <w:t>訂餐率</w:t>
            </w:r>
            <w:proofErr w:type="gramEnd"/>
            <w:r w:rsidRPr="00A277BD">
              <w:rPr>
                <w:rFonts w:ascii="標楷體" w:eastAsia="標楷體" w:hAnsi="標楷體"/>
                <w:sz w:val="28"/>
                <w:szCs w:val="28"/>
              </w:rPr>
              <w:t>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6220" w:rsidRPr="00A277BD" w:rsidRDefault="00C46220" w:rsidP="00C46220">
            <w:pPr>
              <w:snapToGrid w:val="0"/>
              <w:spacing w:before="100" w:after="10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7BD">
              <w:rPr>
                <w:rFonts w:ascii="標楷體" w:eastAsia="標楷體" w:hAnsi="標楷體"/>
                <w:sz w:val="28"/>
                <w:szCs w:val="28"/>
              </w:rPr>
              <w:t>實收午餐費（元）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6220" w:rsidRPr="00A277BD" w:rsidRDefault="00C46220" w:rsidP="00C46220">
            <w:pPr>
              <w:snapToGrid w:val="0"/>
              <w:spacing w:before="100" w:after="10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7BD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C46220" w:rsidRPr="00A277BD" w:rsidTr="00C46220">
        <w:trPr>
          <w:trHeight w:hRule="exact" w:val="356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6220" w:rsidRPr="00A277BD" w:rsidRDefault="00C46220" w:rsidP="00C46220">
            <w:pPr>
              <w:pStyle w:val="a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一年1班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6220" w:rsidRPr="00EB695E" w:rsidRDefault="00C46220" w:rsidP="00C46220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6220" w:rsidRPr="00A277BD" w:rsidRDefault="00EB695E" w:rsidP="00EB695E">
            <w:pPr>
              <w:pStyle w:val="a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6220" w:rsidRPr="00EB695E" w:rsidRDefault="00C46220" w:rsidP="00C46220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6220" w:rsidRPr="00EB695E" w:rsidRDefault="00C46220" w:rsidP="00C46220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6220" w:rsidRPr="00EB695E" w:rsidRDefault="00C46220" w:rsidP="00C46220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5.4%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6220" w:rsidRPr="00EB695E" w:rsidRDefault="00C46220" w:rsidP="00C46220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24</w:t>
            </w:r>
            <w:r w:rsidRPr="00EB695E">
              <w:rPr>
                <w:rFonts w:ascii="標楷體" w:eastAsia="標楷體" w:hAnsi="標楷體"/>
                <w:color w:val="FF0000"/>
                <w:sz w:val="28"/>
                <w:szCs w:val="28"/>
              </w:rPr>
              <w:t>,</w:t>
            </w: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6220" w:rsidRPr="00A277BD" w:rsidRDefault="00C46220" w:rsidP="00C46220">
            <w:pPr>
              <w:pStyle w:val="a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695E" w:rsidRPr="00A277BD" w:rsidTr="00C46220">
        <w:trPr>
          <w:trHeight w:hRule="exact" w:val="356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A277BD" w:rsidRDefault="00EB695E" w:rsidP="00EB695E">
            <w:pPr>
              <w:pStyle w:val="a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一年2班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Default="00EB695E" w:rsidP="00EB695E">
            <w:pPr>
              <w:jc w:val="center"/>
            </w:pPr>
            <w:r w:rsidRPr="00887BEA">
              <w:rPr>
                <w:rFonts w:ascii="標楷體" w:eastAsia="標楷體" w:hAnsi="標楷體"/>
                <w:sz w:val="28"/>
                <w:szCs w:val="28"/>
              </w:rPr>
              <w:t>60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5.8%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26</w:t>
            </w:r>
            <w:r w:rsidRPr="00EB695E">
              <w:rPr>
                <w:rFonts w:ascii="標楷體" w:eastAsia="標楷體" w:hAnsi="標楷體"/>
                <w:color w:val="FF0000"/>
                <w:sz w:val="28"/>
                <w:szCs w:val="28"/>
              </w:rPr>
              <w:t>,</w:t>
            </w: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A277BD" w:rsidRDefault="00EB695E" w:rsidP="00EB695E">
            <w:pPr>
              <w:pStyle w:val="a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695E" w:rsidRPr="00A277BD" w:rsidTr="00C46220">
        <w:trPr>
          <w:trHeight w:hRule="exact" w:val="356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A277BD" w:rsidRDefault="00EB695E" w:rsidP="00EB695E">
            <w:pPr>
              <w:pStyle w:val="a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一年3班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Default="00EB695E" w:rsidP="00EB695E">
            <w:pPr>
              <w:jc w:val="center"/>
            </w:pPr>
            <w:r w:rsidRPr="00887BEA">
              <w:rPr>
                <w:rFonts w:ascii="標楷體" w:eastAsia="標楷體" w:hAnsi="標楷體"/>
                <w:sz w:val="28"/>
                <w:szCs w:val="28"/>
              </w:rPr>
              <w:t>60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5.4%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24</w:t>
            </w:r>
            <w:r w:rsidRPr="00EB695E">
              <w:rPr>
                <w:rFonts w:ascii="標楷體" w:eastAsia="標楷體" w:hAnsi="標楷體"/>
                <w:color w:val="FF0000"/>
                <w:sz w:val="28"/>
                <w:szCs w:val="28"/>
              </w:rPr>
              <w:t>,</w:t>
            </w: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A277BD" w:rsidRDefault="00EB695E" w:rsidP="00EB695E">
            <w:pPr>
              <w:pStyle w:val="a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695E" w:rsidRPr="00A277BD" w:rsidTr="00C46220">
        <w:trPr>
          <w:trHeight w:hRule="exact" w:val="356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Default="00EB695E" w:rsidP="00EB695E">
            <w:pPr>
              <w:pStyle w:val="ab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二年1班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887BEA" w:rsidRDefault="00267D83" w:rsidP="00EB69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7BEA">
              <w:rPr>
                <w:rFonts w:ascii="標楷體" w:eastAsia="標楷體" w:hAnsi="標楷體"/>
                <w:sz w:val="28"/>
                <w:szCs w:val="28"/>
              </w:rPr>
              <w:t>60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A277BD" w:rsidRDefault="00EB695E" w:rsidP="00EB695E">
            <w:pPr>
              <w:pStyle w:val="a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695E" w:rsidRPr="00A277BD" w:rsidTr="00C46220">
        <w:trPr>
          <w:trHeight w:hRule="exact" w:val="356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A277BD" w:rsidRDefault="00EB695E" w:rsidP="00EB695E">
            <w:pPr>
              <w:pStyle w:val="a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二年2班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Default="00EB695E" w:rsidP="00EB695E">
            <w:pPr>
              <w:jc w:val="center"/>
            </w:pPr>
            <w:r w:rsidRPr="00887BEA">
              <w:rPr>
                <w:rFonts w:ascii="標楷體" w:eastAsia="標楷體" w:hAnsi="標楷體"/>
                <w:sz w:val="28"/>
                <w:szCs w:val="28"/>
              </w:rPr>
              <w:t>60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4.7%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21</w:t>
            </w:r>
            <w:r w:rsidRPr="00EB695E">
              <w:rPr>
                <w:rFonts w:ascii="標楷體" w:eastAsia="標楷體" w:hAnsi="標楷體"/>
                <w:color w:val="FF0000"/>
                <w:sz w:val="28"/>
                <w:szCs w:val="28"/>
              </w:rPr>
              <w:t>,</w:t>
            </w: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A277BD" w:rsidRDefault="00EB695E" w:rsidP="00EB695E">
            <w:pPr>
              <w:pStyle w:val="a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695E" w:rsidRPr="00A277BD" w:rsidTr="00C46220">
        <w:trPr>
          <w:trHeight w:hRule="exact" w:val="356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A277BD" w:rsidRDefault="00EB695E" w:rsidP="00EB695E">
            <w:pPr>
              <w:pStyle w:val="a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二年3班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Default="00EB695E" w:rsidP="00EB695E">
            <w:pPr>
              <w:jc w:val="center"/>
            </w:pPr>
            <w:r w:rsidRPr="00887BEA">
              <w:rPr>
                <w:rFonts w:ascii="標楷體" w:eastAsia="標楷體" w:hAnsi="標楷體"/>
                <w:sz w:val="28"/>
                <w:szCs w:val="28"/>
              </w:rPr>
              <w:t>60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5.2%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23</w:t>
            </w:r>
            <w:r w:rsidRPr="00EB695E">
              <w:rPr>
                <w:rFonts w:ascii="標楷體" w:eastAsia="標楷體" w:hAnsi="標楷體"/>
                <w:color w:val="FF0000"/>
                <w:sz w:val="28"/>
                <w:szCs w:val="28"/>
              </w:rPr>
              <w:t>,</w:t>
            </w: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A277BD" w:rsidRDefault="00EB695E" w:rsidP="00EB695E">
            <w:pPr>
              <w:pStyle w:val="a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695E" w:rsidRPr="00A277BD" w:rsidTr="00C46220">
        <w:trPr>
          <w:trHeight w:hRule="exact" w:val="356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A277BD" w:rsidRDefault="00EB695E" w:rsidP="00EB695E">
            <w:pPr>
              <w:pStyle w:val="a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年4班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Default="00EB695E" w:rsidP="00EB695E">
            <w:pPr>
              <w:jc w:val="center"/>
            </w:pPr>
            <w:r w:rsidRPr="00887BEA">
              <w:rPr>
                <w:rFonts w:ascii="標楷體" w:eastAsia="標楷體" w:hAnsi="標楷體"/>
                <w:sz w:val="28"/>
                <w:szCs w:val="28"/>
              </w:rPr>
              <w:t>60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4.9%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22</w:t>
            </w:r>
            <w:r w:rsidRPr="00EB695E">
              <w:rPr>
                <w:rFonts w:ascii="標楷體" w:eastAsia="標楷體" w:hAnsi="標楷體"/>
                <w:color w:val="FF0000"/>
                <w:sz w:val="28"/>
                <w:szCs w:val="28"/>
              </w:rPr>
              <w:t>,</w:t>
            </w: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A277BD" w:rsidRDefault="00EB695E" w:rsidP="00EB695E">
            <w:pPr>
              <w:pStyle w:val="a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695E" w:rsidRPr="00A277BD" w:rsidTr="00C46220">
        <w:trPr>
          <w:trHeight w:hRule="exact" w:val="356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A277BD" w:rsidRDefault="00EB695E" w:rsidP="00EB695E">
            <w:pPr>
              <w:pStyle w:val="a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三年1班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Default="00EB695E" w:rsidP="00EB695E">
            <w:pPr>
              <w:jc w:val="center"/>
            </w:pPr>
            <w:r w:rsidRPr="00887BEA">
              <w:rPr>
                <w:rFonts w:ascii="標楷體" w:eastAsia="標楷體" w:hAnsi="標楷體"/>
                <w:sz w:val="28"/>
                <w:szCs w:val="28"/>
              </w:rPr>
              <w:t>60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/>
                <w:color w:val="FF0000"/>
                <w:sz w:val="28"/>
                <w:szCs w:val="28"/>
              </w:rPr>
              <w:t>27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5.2%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23</w:t>
            </w:r>
            <w:r w:rsidRPr="00EB695E">
              <w:rPr>
                <w:rFonts w:ascii="標楷體" w:eastAsia="標楷體" w:hAnsi="標楷體"/>
                <w:color w:val="FF0000"/>
                <w:sz w:val="28"/>
                <w:szCs w:val="28"/>
              </w:rPr>
              <w:t>,</w:t>
            </w: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A277BD" w:rsidRDefault="00EB695E" w:rsidP="00EB695E">
            <w:pPr>
              <w:pStyle w:val="a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695E" w:rsidRPr="00A277BD" w:rsidTr="00C46220">
        <w:trPr>
          <w:trHeight w:hRule="exact" w:val="356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A277BD" w:rsidRDefault="00EB695E" w:rsidP="00EB695E">
            <w:pPr>
              <w:pStyle w:val="a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三年2班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Default="00EB695E" w:rsidP="00EB695E">
            <w:pPr>
              <w:jc w:val="center"/>
            </w:pPr>
            <w:r w:rsidRPr="00887BEA">
              <w:rPr>
                <w:rFonts w:ascii="標楷體" w:eastAsia="標楷體" w:hAnsi="標楷體"/>
                <w:sz w:val="28"/>
                <w:szCs w:val="28"/>
              </w:rPr>
              <w:t>60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4.7%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63</w:t>
            </w:r>
            <w:r w:rsidRPr="00EB695E">
              <w:rPr>
                <w:rFonts w:ascii="標楷體" w:eastAsia="標楷體" w:hAnsi="標楷體"/>
                <w:color w:val="FF0000"/>
                <w:sz w:val="28"/>
                <w:szCs w:val="28"/>
              </w:rPr>
              <w:t>,</w:t>
            </w: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A277BD" w:rsidRDefault="00EB695E" w:rsidP="00EB695E">
            <w:pPr>
              <w:pStyle w:val="a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695E" w:rsidRPr="00A277BD" w:rsidTr="00C46220">
        <w:trPr>
          <w:trHeight w:hRule="exact" w:val="356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A277BD" w:rsidRDefault="00EB695E" w:rsidP="00EB695E">
            <w:pPr>
              <w:pStyle w:val="a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三年3班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Default="00EB695E" w:rsidP="00EB695E">
            <w:pPr>
              <w:jc w:val="center"/>
            </w:pPr>
            <w:r w:rsidRPr="00887BEA">
              <w:rPr>
                <w:rFonts w:ascii="標楷體" w:eastAsia="標楷體" w:hAnsi="標楷體"/>
                <w:sz w:val="28"/>
                <w:szCs w:val="28"/>
              </w:rPr>
              <w:t>60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4.5%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/>
                <w:color w:val="FF0000"/>
                <w:sz w:val="28"/>
                <w:szCs w:val="28"/>
              </w:rPr>
              <w:t>60,500</w:t>
            </w:r>
          </w:p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A277BD" w:rsidRDefault="00EB695E" w:rsidP="00EB695E">
            <w:pPr>
              <w:pStyle w:val="a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695E" w:rsidRPr="00A277BD" w:rsidTr="00C46220">
        <w:trPr>
          <w:trHeight w:hRule="exact" w:val="356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A277BD" w:rsidRDefault="00EB695E" w:rsidP="00EB695E">
            <w:pPr>
              <w:pStyle w:val="a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三年4班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Default="00EB695E" w:rsidP="00EB695E">
            <w:pPr>
              <w:jc w:val="center"/>
            </w:pPr>
            <w:r w:rsidRPr="00887BEA">
              <w:rPr>
                <w:rFonts w:ascii="標楷體" w:eastAsia="標楷體" w:hAnsi="標楷體"/>
                <w:sz w:val="28"/>
                <w:szCs w:val="28"/>
              </w:rPr>
              <w:t>60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3.9%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52</w:t>
            </w:r>
            <w:r w:rsidRPr="00EB695E">
              <w:rPr>
                <w:rFonts w:ascii="標楷體" w:eastAsia="標楷體" w:hAnsi="標楷體"/>
                <w:color w:val="FF0000"/>
                <w:sz w:val="28"/>
                <w:szCs w:val="28"/>
              </w:rPr>
              <w:t>,</w:t>
            </w: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250</w:t>
            </w:r>
          </w:p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A277BD" w:rsidRDefault="00EB695E" w:rsidP="00EB695E">
            <w:pPr>
              <w:pStyle w:val="a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695E" w:rsidRPr="00A277BD" w:rsidTr="00C46220">
        <w:trPr>
          <w:trHeight w:hRule="exact" w:val="356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A277BD" w:rsidRDefault="00EB695E" w:rsidP="00EB695E">
            <w:pPr>
              <w:pStyle w:val="a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四年1班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Default="00EB695E" w:rsidP="00EB695E">
            <w:pPr>
              <w:jc w:val="center"/>
            </w:pPr>
            <w:r w:rsidRPr="00887BEA">
              <w:rPr>
                <w:rFonts w:ascii="標楷體" w:eastAsia="標楷體" w:hAnsi="標楷體"/>
                <w:sz w:val="28"/>
                <w:szCs w:val="28"/>
              </w:rPr>
              <w:t>60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/>
                <w:color w:val="FF0000"/>
                <w:sz w:val="28"/>
                <w:szCs w:val="28"/>
              </w:rPr>
              <w:t>22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4.5%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60</w:t>
            </w:r>
            <w:r w:rsidRPr="00EB695E">
              <w:rPr>
                <w:rFonts w:ascii="標楷體" w:eastAsia="標楷體" w:hAnsi="標楷體"/>
                <w:color w:val="FF0000"/>
                <w:sz w:val="28"/>
                <w:szCs w:val="28"/>
              </w:rPr>
              <w:t>,</w:t>
            </w: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A277BD" w:rsidRDefault="00EB695E" w:rsidP="00EB695E">
            <w:pPr>
              <w:pStyle w:val="a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695E" w:rsidRPr="00A277BD" w:rsidTr="00C46220">
        <w:trPr>
          <w:trHeight w:hRule="exact" w:val="356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A277BD" w:rsidRDefault="00EB695E" w:rsidP="00EB695E">
            <w:pPr>
              <w:pStyle w:val="a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四年2班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Default="00EB695E" w:rsidP="00EB695E">
            <w:pPr>
              <w:jc w:val="center"/>
            </w:pPr>
            <w:r w:rsidRPr="00887BEA">
              <w:rPr>
                <w:rFonts w:ascii="標楷體" w:eastAsia="標楷體" w:hAnsi="標楷體"/>
                <w:sz w:val="28"/>
                <w:szCs w:val="28"/>
              </w:rPr>
              <w:t>60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5.6%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74</w:t>
            </w:r>
            <w:r w:rsidRPr="00EB695E">
              <w:rPr>
                <w:rFonts w:ascii="標楷體" w:eastAsia="標楷體" w:hAnsi="標楷體"/>
                <w:color w:val="FF0000"/>
                <w:sz w:val="28"/>
                <w:szCs w:val="28"/>
              </w:rPr>
              <w:t>,</w:t>
            </w: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  <w:r w:rsidRPr="00EB695E">
              <w:rPr>
                <w:rFonts w:ascii="標楷體" w:eastAsia="標楷體" w:hAnsi="標楷體"/>
                <w:color w:val="FF0000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A277BD" w:rsidRDefault="00EB695E" w:rsidP="00EB695E">
            <w:pPr>
              <w:pStyle w:val="a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695E" w:rsidRPr="00A277BD" w:rsidTr="00C46220">
        <w:trPr>
          <w:trHeight w:hRule="exact" w:val="356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A277BD" w:rsidRDefault="00EB695E" w:rsidP="00EB695E">
            <w:pPr>
              <w:pStyle w:val="a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四年3班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Default="00EB695E" w:rsidP="00EB695E">
            <w:pPr>
              <w:jc w:val="center"/>
            </w:pPr>
            <w:r w:rsidRPr="00887BEA">
              <w:rPr>
                <w:rFonts w:ascii="標楷體" w:eastAsia="標楷體" w:hAnsi="標楷體"/>
                <w:sz w:val="28"/>
                <w:szCs w:val="28"/>
              </w:rPr>
              <w:t>60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5.2%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68</w:t>
            </w:r>
            <w:r w:rsidRPr="00EB695E">
              <w:rPr>
                <w:rFonts w:ascii="標楷體" w:eastAsia="標楷體" w:hAnsi="標楷體"/>
                <w:color w:val="FF0000"/>
                <w:sz w:val="28"/>
                <w:szCs w:val="28"/>
              </w:rPr>
              <w:t>,</w:t>
            </w: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A277BD" w:rsidRDefault="00EB695E" w:rsidP="00EB695E">
            <w:pPr>
              <w:pStyle w:val="a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695E" w:rsidRPr="00A277BD" w:rsidTr="00C46220">
        <w:trPr>
          <w:trHeight w:hRule="exact" w:val="356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A277BD" w:rsidRDefault="00EB695E" w:rsidP="00EB695E">
            <w:pPr>
              <w:pStyle w:val="a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四年4班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Default="00EB695E" w:rsidP="00EB695E">
            <w:pPr>
              <w:jc w:val="center"/>
            </w:pPr>
            <w:r w:rsidRPr="00887BEA">
              <w:rPr>
                <w:rFonts w:ascii="標楷體" w:eastAsia="標楷體" w:hAnsi="標楷體"/>
                <w:sz w:val="28"/>
                <w:szCs w:val="28"/>
              </w:rPr>
              <w:t>60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5.2%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68</w:t>
            </w:r>
            <w:r w:rsidRPr="00EB695E">
              <w:rPr>
                <w:rFonts w:ascii="標楷體" w:eastAsia="標楷體" w:hAnsi="標楷體"/>
                <w:color w:val="FF0000"/>
                <w:sz w:val="28"/>
                <w:szCs w:val="28"/>
              </w:rPr>
              <w:t>,</w:t>
            </w: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A277BD" w:rsidRDefault="00EB695E" w:rsidP="00EB695E">
            <w:pPr>
              <w:pStyle w:val="a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695E" w:rsidRPr="00A277BD" w:rsidTr="00C46220">
        <w:trPr>
          <w:trHeight w:hRule="exact" w:val="356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A277BD" w:rsidRDefault="00EB695E" w:rsidP="00EB695E">
            <w:pPr>
              <w:pStyle w:val="a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五年1班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74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Default="00EB695E" w:rsidP="00EB695E">
            <w:pPr>
              <w:jc w:val="center"/>
            </w:pPr>
            <w:r w:rsidRPr="00887BEA">
              <w:rPr>
                <w:rFonts w:ascii="標楷體" w:eastAsia="標楷體" w:hAnsi="標楷體"/>
                <w:sz w:val="28"/>
                <w:szCs w:val="28"/>
              </w:rPr>
              <w:t>60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4.1%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74</w:t>
            </w:r>
            <w:r w:rsidRPr="00EB695E">
              <w:rPr>
                <w:rFonts w:ascii="標楷體" w:eastAsia="標楷體" w:hAnsi="標楷體"/>
                <w:color w:val="FF0000"/>
                <w:sz w:val="28"/>
                <w:szCs w:val="28"/>
              </w:rPr>
              <w:t>,</w:t>
            </w: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A277BD" w:rsidRDefault="00EB695E" w:rsidP="00EB695E">
            <w:pPr>
              <w:pStyle w:val="a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695E" w:rsidRPr="00A277BD" w:rsidTr="00C46220">
        <w:trPr>
          <w:trHeight w:hRule="exact" w:val="356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A277BD" w:rsidRDefault="00EB695E" w:rsidP="00EB695E">
            <w:pPr>
              <w:pStyle w:val="a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五年2班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74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Default="00EB695E" w:rsidP="00EB695E">
            <w:pPr>
              <w:jc w:val="center"/>
            </w:pPr>
            <w:r w:rsidRPr="00887BEA">
              <w:rPr>
                <w:rFonts w:ascii="標楷體" w:eastAsia="標楷體" w:hAnsi="標楷體"/>
                <w:sz w:val="28"/>
                <w:szCs w:val="28"/>
              </w:rPr>
              <w:t>60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4.9%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88</w:t>
            </w:r>
            <w:r w:rsidRPr="00EB695E">
              <w:rPr>
                <w:rFonts w:ascii="標楷體" w:eastAsia="標楷體" w:hAnsi="標楷體"/>
                <w:color w:val="FF0000"/>
                <w:sz w:val="28"/>
                <w:szCs w:val="28"/>
              </w:rPr>
              <w:t>,</w:t>
            </w: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A277BD" w:rsidRDefault="00EB695E" w:rsidP="00EB695E">
            <w:pPr>
              <w:pStyle w:val="a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695E" w:rsidRPr="00A277BD" w:rsidTr="00C46220">
        <w:trPr>
          <w:trHeight w:hRule="exact" w:val="356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A277BD" w:rsidRDefault="00EB695E" w:rsidP="00EB695E">
            <w:pPr>
              <w:pStyle w:val="a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五年3班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74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Default="00EB695E" w:rsidP="00EB695E">
            <w:pPr>
              <w:jc w:val="center"/>
            </w:pPr>
            <w:r w:rsidRPr="00887BEA">
              <w:rPr>
                <w:rFonts w:ascii="標楷體" w:eastAsia="標楷體" w:hAnsi="標楷體"/>
                <w:sz w:val="28"/>
                <w:szCs w:val="28"/>
              </w:rPr>
              <w:t>60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4.5%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81</w:t>
            </w:r>
            <w:r w:rsidRPr="00EB695E">
              <w:rPr>
                <w:rFonts w:ascii="標楷體" w:eastAsia="標楷體" w:hAnsi="標楷體"/>
                <w:color w:val="FF0000"/>
                <w:sz w:val="28"/>
                <w:szCs w:val="28"/>
              </w:rPr>
              <w:t>,</w:t>
            </w: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A277BD" w:rsidRDefault="00EB695E" w:rsidP="00EB695E">
            <w:pPr>
              <w:pStyle w:val="a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695E" w:rsidRPr="00A277BD" w:rsidTr="00C46220">
        <w:trPr>
          <w:trHeight w:hRule="exact" w:val="356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A277BD" w:rsidRDefault="00EB695E" w:rsidP="00EB695E">
            <w:pPr>
              <w:pStyle w:val="a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六年1班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Default="00EB695E" w:rsidP="00EB695E">
            <w:pPr>
              <w:jc w:val="center"/>
            </w:pPr>
            <w:r w:rsidRPr="00887BEA">
              <w:rPr>
                <w:rFonts w:ascii="標楷體" w:eastAsia="標楷體" w:hAnsi="標楷體"/>
                <w:sz w:val="28"/>
                <w:szCs w:val="28"/>
              </w:rPr>
              <w:t>60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3.7%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61</w:t>
            </w:r>
            <w:r w:rsidRPr="00EB695E">
              <w:rPr>
                <w:rFonts w:ascii="標楷體" w:eastAsia="標楷體" w:hAnsi="標楷體"/>
                <w:color w:val="FF0000"/>
                <w:sz w:val="28"/>
                <w:szCs w:val="28"/>
              </w:rPr>
              <w:t>,</w:t>
            </w: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A277BD" w:rsidRDefault="00EB695E" w:rsidP="00EB695E">
            <w:pPr>
              <w:pStyle w:val="a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695E" w:rsidRPr="00A277BD" w:rsidTr="00C46220">
        <w:trPr>
          <w:trHeight w:hRule="exact" w:val="356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A277BD" w:rsidRDefault="00EB695E" w:rsidP="00EB695E">
            <w:pPr>
              <w:pStyle w:val="a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六年2班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Default="00EB695E" w:rsidP="00EB695E">
            <w:pPr>
              <w:jc w:val="center"/>
            </w:pPr>
            <w:r w:rsidRPr="00887BEA">
              <w:rPr>
                <w:rFonts w:ascii="標楷體" w:eastAsia="標楷體" w:hAnsi="標楷體"/>
                <w:sz w:val="28"/>
                <w:szCs w:val="28"/>
              </w:rPr>
              <w:t>60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4.7%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78</w:t>
            </w:r>
            <w:r w:rsidRPr="00EB695E">
              <w:rPr>
                <w:rFonts w:ascii="標楷體" w:eastAsia="標楷體" w:hAnsi="標楷體"/>
                <w:color w:val="FF0000"/>
                <w:sz w:val="28"/>
                <w:szCs w:val="28"/>
              </w:rPr>
              <w:t>,</w:t>
            </w: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A277BD" w:rsidRDefault="00EB695E" w:rsidP="00EB695E">
            <w:pPr>
              <w:pStyle w:val="a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695E" w:rsidRPr="00A277BD" w:rsidTr="00C46220">
        <w:trPr>
          <w:trHeight w:hRule="exact" w:val="356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A277BD" w:rsidRDefault="00EB695E" w:rsidP="00EB695E">
            <w:pPr>
              <w:pStyle w:val="a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六年3班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Default="00EB695E" w:rsidP="00EB695E">
            <w:pPr>
              <w:jc w:val="center"/>
            </w:pPr>
            <w:r w:rsidRPr="00887BEA">
              <w:rPr>
                <w:rFonts w:ascii="標楷體" w:eastAsia="標楷體" w:hAnsi="標楷體"/>
                <w:sz w:val="28"/>
                <w:szCs w:val="28"/>
              </w:rPr>
              <w:t>60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3.5%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EB695E" w:rsidRDefault="00EB695E" w:rsidP="00EB695E">
            <w:pPr>
              <w:pStyle w:val="ab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57</w:t>
            </w:r>
            <w:r w:rsidRPr="00EB695E">
              <w:rPr>
                <w:rFonts w:ascii="標楷體" w:eastAsia="標楷體" w:hAnsi="標楷體"/>
                <w:color w:val="FF0000"/>
                <w:sz w:val="28"/>
                <w:szCs w:val="28"/>
              </w:rPr>
              <w:t>,</w:t>
            </w: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95E" w:rsidRPr="00A277BD" w:rsidRDefault="00EB695E" w:rsidP="00EB695E">
            <w:pPr>
              <w:pStyle w:val="a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695E" w:rsidRPr="00A277BD" w:rsidTr="00C46220">
        <w:trPr>
          <w:trHeight w:hRule="exact" w:val="884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695E" w:rsidRPr="00A277BD" w:rsidRDefault="00EB695E" w:rsidP="00EB695E">
            <w:pPr>
              <w:pStyle w:val="a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7BD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695E" w:rsidRPr="00A277BD" w:rsidRDefault="00EB695E" w:rsidP="00EB695E">
            <w:pPr>
              <w:pStyle w:val="a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7BD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A277BD">
              <w:rPr>
                <w:rFonts w:ascii="標楷體" w:eastAsia="標楷體" w:hAnsi="標楷體"/>
                <w:sz w:val="28"/>
                <w:szCs w:val="28"/>
              </w:rPr>
              <w:instrText xml:space="preserve"> =SUM(ABOVE) </w:instrText>
            </w:r>
            <w:r w:rsidRPr="00A277BD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Pr="00A277BD">
              <w:rPr>
                <w:rFonts w:ascii="標楷體" w:eastAsia="標楷體" w:hAnsi="標楷體"/>
                <w:noProof/>
                <w:sz w:val="28"/>
                <w:szCs w:val="28"/>
              </w:rPr>
              <w:t>944</w:t>
            </w:r>
            <w:r w:rsidRPr="00A277BD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695E" w:rsidRPr="00A277BD" w:rsidRDefault="00EB695E" w:rsidP="00EB695E">
            <w:pPr>
              <w:pStyle w:val="a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7BD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A277BD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Pr="00A277BD">
              <w:rPr>
                <w:rFonts w:ascii="標楷體" w:eastAsia="標楷體" w:hAnsi="標楷體" w:hint="eastAsia"/>
                <w:sz w:val="28"/>
                <w:szCs w:val="28"/>
              </w:rPr>
              <w:instrText>=SUM(ABOVE)</w:instrText>
            </w:r>
            <w:r w:rsidRPr="00A277BD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Pr="00A277BD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Pr="00A277BD">
              <w:rPr>
                <w:rFonts w:ascii="標楷體" w:eastAsia="標楷體" w:hAnsi="標楷體"/>
                <w:noProof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,</w:t>
            </w:r>
            <w:r w:rsidRPr="00A277BD">
              <w:rPr>
                <w:rFonts w:ascii="標楷體" w:eastAsia="標楷體" w:hAnsi="標楷體"/>
                <w:noProof/>
                <w:sz w:val="28"/>
                <w:szCs w:val="28"/>
              </w:rPr>
              <w:t>000</w:t>
            </w:r>
            <w:r w:rsidRPr="00A277BD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695E" w:rsidRPr="00A277BD" w:rsidRDefault="00EB695E" w:rsidP="00EB695E">
            <w:pPr>
              <w:pStyle w:val="a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7BD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A277BD">
              <w:rPr>
                <w:rFonts w:ascii="標楷體" w:eastAsia="標楷體" w:hAnsi="標楷體"/>
                <w:sz w:val="28"/>
                <w:szCs w:val="28"/>
              </w:rPr>
              <w:instrText xml:space="preserve"> =SUM(ABOVE) </w:instrText>
            </w:r>
            <w:r w:rsidRPr="00A277BD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Pr="00A277BD">
              <w:rPr>
                <w:rFonts w:ascii="標楷體" w:eastAsia="標楷體" w:hAnsi="標楷體"/>
                <w:noProof/>
                <w:sz w:val="28"/>
                <w:szCs w:val="28"/>
              </w:rPr>
              <w:t>485</w:t>
            </w:r>
            <w:r w:rsidRPr="00A277BD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695E" w:rsidRPr="00A277BD" w:rsidRDefault="00EB695E" w:rsidP="00EB695E">
            <w:pPr>
              <w:pStyle w:val="a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7BD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A277BD">
              <w:rPr>
                <w:rFonts w:ascii="標楷體" w:eastAsia="標楷體" w:hAnsi="標楷體"/>
                <w:sz w:val="28"/>
                <w:szCs w:val="28"/>
              </w:rPr>
              <w:instrText xml:space="preserve"> =SUM(ABOVE) </w:instrText>
            </w:r>
            <w:r w:rsidRPr="00A277BD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Pr="00A277BD">
              <w:rPr>
                <w:rFonts w:ascii="標楷體" w:eastAsia="標楷體" w:hAnsi="標楷體"/>
                <w:noProof/>
                <w:sz w:val="28"/>
                <w:szCs w:val="28"/>
              </w:rPr>
              <w:t>464</w:t>
            </w:r>
            <w:r w:rsidRPr="00A277BD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695E" w:rsidRPr="00A277BD" w:rsidRDefault="00EB695E" w:rsidP="00EB695E">
            <w:pPr>
              <w:pStyle w:val="a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7BD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A277BD">
              <w:rPr>
                <w:rFonts w:ascii="標楷體" w:eastAsia="標楷體" w:hAnsi="標楷體"/>
                <w:sz w:val="28"/>
                <w:szCs w:val="28"/>
              </w:rPr>
              <w:instrText xml:space="preserve"> =SUM(ABOVE)*100 \# "0.00%" </w:instrText>
            </w:r>
            <w:r w:rsidRPr="00A277BD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Pr="00A277BD">
              <w:rPr>
                <w:rFonts w:ascii="標楷體" w:eastAsia="標楷體" w:hAnsi="標楷體"/>
                <w:noProof/>
                <w:sz w:val="28"/>
                <w:szCs w:val="28"/>
              </w:rPr>
              <w:t>95.60%</w:t>
            </w:r>
            <w:r w:rsidRPr="00A277BD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695E" w:rsidRPr="00A277BD" w:rsidRDefault="00EB695E" w:rsidP="00EB695E">
            <w:pPr>
              <w:pStyle w:val="a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7BD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A277BD">
              <w:rPr>
                <w:rFonts w:ascii="標楷體" w:eastAsia="標楷體" w:hAnsi="標楷體"/>
                <w:sz w:val="28"/>
                <w:szCs w:val="28"/>
              </w:rPr>
              <w:instrText xml:space="preserve"> =SUM(ABOVE) </w:instrText>
            </w:r>
            <w:r w:rsidRPr="00A277BD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Pr="00A277BD">
              <w:rPr>
                <w:rFonts w:ascii="標楷體" w:eastAsia="標楷體" w:hAnsi="標楷體"/>
                <w:noProof/>
                <w:sz w:val="28"/>
                <w:szCs w:val="28"/>
              </w:rPr>
              <w:t>1,057,800</w:t>
            </w:r>
            <w:r w:rsidRPr="00A277BD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695E" w:rsidRPr="00A277BD" w:rsidRDefault="00EB695E" w:rsidP="00EB695E">
            <w:pPr>
              <w:pStyle w:val="a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44629" w:rsidRPr="00A277BD" w:rsidRDefault="00ED6854" w:rsidP="00ED6854">
      <w:pPr>
        <w:snapToGrid w:val="0"/>
        <w:spacing w:before="100" w:after="100" w:line="500" w:lineRule="exact"/>
        <w:jc w:val="center"/>
      </w:pPr>
      <w:r w:rsidRPr="00A277BD">
        <w:rPr>
          <w:rFonts w:ascii="標楷體" w:eastAsia="標楷體" w:hAnsi="標楷體" w:hint="eastAsia"/>
          <w:sz w:val="28"/>
          <w:szCs w:val="28"/>
        </w:rPr>
        <w:t>西湖國小</w:t>
      </w:r>
      <w:r w:rsidR="00CE5706" w:rsidRPr="00A277BD">
        <w:rPr>
          <w:rFonts w:ascii="標楷體" w:eastAsia="標楷體" w:hAnsi="標楷體"/>
          <w:sz w:val="28"/>
          <w:szCs w:val="28"/>
        </w:rPr>
        <w:t xml:space="preserve">　</w:t>
      </w:r>
      <w:r w:rsidRPr="00A277BD">
        <w:rPr>
          <w:rFonts w:ascii="標楷體" w:eastAsia="標楷體" w:hAnsi="標楷體" w:hint="eastAsia"/>
          <w:sz w:val="28"/>
          <w:szCs w:val="28"/>
        </w:rPr>
        <w:t>1</w:t>
      </w:r>
      <w:r w:rsidRPr="00A277BD">
        <w:rPr>
          <w:rFonts w:ascii="標楷體" w:eastAsia="標楷體" w:hAnsi="標楷體"/>
          <w:sz w:val="28"/>
          <w:szCs w:val="28"/>
        </w:rPr>
        <w:t>1</w:t>
      </w:r>
      <w:r w:rsidR="00EB695E">
        <w:rPr>
          <w:rFonts w:ascii="標楷體" w:eastAsia="標楷體" w:hAnsi="標楷體"/>
          <w:sz w:val="28"/>
          <w:szCs w:val="28"/>
        </w:rPr>
        <w:t>1</w:t>
      </w:r>
      <w:r w:rsidR="00CE5706" w:rsidRPr="00A277BD">
        <w:rPr>
          <w:rFonts w:ascii="標楷體" w:eastAsia="標楷體" w:hAnsi="標楷體"/>
          <w:sz w:val="28"/>
          <w:szCs w:val="28"/>
        </w:rPr>
        <w:t>學年度學校午餐供應概況表</w:t>
      </w:r>
    </w:p>
    <w:p w:rsidR="00AF2C2C" w:rsidRPr="00A277BD" w:rsidRDefault="00CE5706">
      <w:pPr>
        <w:snapToGrid w:val="0"/>
        <w:spacing w:before="100" w:after="100" w:line="500" w:lineRule="exact"/>
        <w:rPr>
          <w:rFonts w:ascii="標楷體" w:eastAsia="標楷體" w:hAnsi="標楷體"/>
          <w:sz w:val="28"/>
          <w:szCs w:val="28"/>
        </w:rPr>
      </w:pPr>
      <w:r w:rsidRPr="00A277BD">
        <w:rPr>
          <w:rFonts w:ascii="標楷體" w:eastAsia="標楷體" w:hAnsi="標楷體"/>
          <w:sz w:val="28"/>
          <w:szCs w:val="28"/>
        </w:rPr>
        <w:t xml:space="preserve">填表人：          </w:t>
      </w:r>
      <w:r w:rsidR="00770E08">
        <w:rPr>
          <w:rFonts w:ascii="標楷體" w:eastAsia="標楷體" w:hAnsi="標楷體"/>
          <w:sz w:val="28"/>
          <w:szCs w:val="28"/>
        </w:rPr>
        <w:t xml:space="preserve">       </w:t>
      </w:r>
      <w:r w:rsidRPr="00A277BD">
        <w:rPr>
          <w:rFonts w:ascii="標楷體" w:eastAsia="標楷體" w:hAnsi="標楷體"/>
          <w:sz w:val="28"/>
          <w:szCs w:val="28"/>
        </w:rPr>
        <w:t xml:space="preserve">主任：                 校長：　　</w:t>
      </w:r>
    </w:p>
    <w:p w:rsidR="00544629" w:rsidRPr="00A277BD" w:rsidRDefault="00CE5706">
      <w:pPr>
        <w:snapToGrid w:val="0"/>
        <w:spacing w:before="100" w:after="100" w:line="500" w:lineRule="exact"/>
        <w:rPr>
          <w:rFonts w:ascii="標楷體" w:eastAsia="標楷體" w:hAnsi="標楷體"/>
          <w:sz w:val="28"/>
          <w:szCs w:val="28"/>
        </w:rPr>
      </w:pPr>
      <w:r w:rsidRPr="00A277BD">
        <w:rPr>
          <w:rFonts w:ascii="標楷體" w:eastAsia="標楷體" w:hAnsi="標楷體"/>
          <w:sz w:val="28"/>
          <w:szCs w:val="28"/>
        </w:rPr>
        <w:t>製表日期：</w:t>
      </w:r>
      <w:r w:rsidR="00BC1D69" w:rsidRPr="00A277BD">
        <w:rPr>
          <w:rFonts w:ascii="標楷體" w:eastAsia="標楷體" w:hAnsi="標楷體" w:hint="eastAsia"/>
          <w:sz w:val="28"/>
          <w:szCs w:val="28"/>
        </w:rPr>
        <w:t>11</w:t>
      </w:r>
      <w:r w:rsidR="00EB695E">
        <w:rPr>
          <w:rFonts w:ascii="標楷體" w:eastAsia="標楷體" w:hAnsi="標楷體"/>
          <w:sz w:val="28"/>
          <w:szCs w:val="28"/>
        </w:rPr>
        <w:t>2</w:t>
      </w:r>
      <w:r w:rsidR="005E1E8D" w:rsidRPr="00A277BD">
        <w:rPr>
          <w:rFonts w:ascii="標楷體" w:eastAsia="標楷體" w:hAnsi="標楷體" w:hint="eastAsia"/>
          <w:sz w:val="28"/>
          <w:szCs w:val="28"/>
        </w:rPr>
        <w:t>年</w:t>
      </w:r>
      <w:r w:rsidR="00EB695E">
        <w:rPr>
          <w:rFonts w:ascii="標楷體" w:eastAsia="標楷體" w:hAnsi="標楷體"/>
          <w:sz w:val="28"/>
          <w:szCs w:val="28"/>
        </w:rPr>
        <w:t>5</w:t>
      </w:r>
      <w:r w:rsidR="005E1E8D" w:rsidRPr="00A277BD">
        <w:rPr>
          <w:rFonts w:ascii="標楷體" w:eastAsia="標楷體" w:hAnsi="標楷體" w:hint="eastAsia"/>
          <w:sz w:val="28"/>
          <w:szCs w:val="28"/>
        </w:rPr>
        <w:t>月</w:t>
      </w:r>
      <w:r w:rsidR="00EB695E">
        <w:rPr>
          <w:rFonts w:ascii="標楷體" w:eastAsia="標楷體" w:hAnsi="標楷體"/>
          <w:sz w:val="28"/>
          <w:szCs w:val="28"/>
        </w:rPr>
        <w:t>25</w:t>
      </w:r>
      <w:r w:rsidR="005E1E8D" w:rsidRPr="00A277BD">
        <w:rPr>
          <w:rFonts w:ascii="標楷體" w:eastAsia="標楷體" w:hAnsi="標楷體" w:hint="eastAsia"/>
          <w:sz w:val="28"/>
          <w:szCs w:val="28"/>
        </w:rPr>
        <w:t>日</w:t>
      </w:r>
    </w:p>
    <w:p w:rsidR="00544629" w:rsidRPr="00A277BD" w:rsidRDefault="00544629">
      <w:pPr>
        <w:pStyle w:val="a3"/>
        <w:snapToGrid w:val="0"/>
        <w:spacing w:line="500" w:lineRule="exact"/>
        <w:jc w:val="both"/>
        <w:rPr>
          <w:rFonts w:ascii="標楷體" w:eastAsia="標楷體" w:hAnsi="標楷體"/>
          <w:sz w:val="28"/>
          <w:shd w:val="clear" w:color="auto" w:fill="FFFFFF"/>
        </w:rPr>
      </w:pPr>
    </w:p>
    <w:p w:rsidR="00544629" w:rsidRPr="00A277BD" w:rsidRDefault="00544629">
      <w:pPr>
        <w:pStyle w:val="a3"/>
        <w:snapToGrid w:val="0"/>
        <w:spacing w:line="500" w:lineRule="exact"/>
        <w:jc w:val="both"/>
        <w:rPr>
          <w:rFonts w:ascii="標楷體" w:eastAsia="標楷體" w:hAnsi="標楷體"/>
          <w:sz w:val="28"/>
          <w:shd w:val="clear" w:color="auto" w:fill="FFFFFF"/>
        </w:rPr>
      </w:pPr>
    </w:p>
    <w:p w:rsidR="00544629" w:rsidRPr="00A277BD" w:rsidRDefault="00544629">
      <w:pPr>
        <w:pStyle w:val="a3"/>
        <w:snapToGrid w:val="0"/>
        <w:spacing w:line="500" w:lineRule="exact"/>
        <w:jc w:val="both"/>
        <w:rPr>
          <w:rFonts w:ascii="標楷體" w:eastAsia="標楷體" w:hAnsi="標楷體"/>
          <w:sz w:val="28"/>
          <w:shd w:val="clear" w:color="auto" w:fill="FFFFFF"/>
        </w:rPr>
      </w:pPr>
    </w:p>
    <w:p w:rsidR="00544629" w:rsidRPr="00A277BD" w:rsidRDefault="00544629">
      <w:pPr>
        <w:pStyle w:val="a3"/>
        <w:snapToGrid w:val="0"/>
        <w:spacing w:line="500" w:lineRule="exact"/>
        <w:jc w:val="both"/>
        <w:rPr>
          <w:rFonts w:ascii="標楷體" w:eastAsia="標楷體" w:hAnsi="標楷體"/>
          <w:sz w:val="28"/>
          <w:shd w:val="clear" w:color="auto" w:fill="FFFFFF"/>
        </w:rPr>
      </w:pPr>
    </w:p>
    <w:p w:rsidR="00544629" w:rsidRPr="00A277BD" w:rsidRDefault="00544629">
      <w:pPr>
        <w:pStyle w:val="a3"/>
        <w:snapToGrid w:val="0"/>
        <w:spacing w:line="500" w:lineRule="exact"/>
        <w:jc w:val="both"/>
        <w:rPr>
          <w:rFonts w:ascii="標楷體" w:eastAsia="標楷體" w:hAnsi="標楷體"/>
          <w:sz w:val="28"/>
          <w:shd w:val="clear" w:color="auto" w:fill="FFFFFF"/>
        </w:rPr>
      </w:pPr>
    </w:p>
    <w:p w:rsidR="005246E2" w:rsidRPr="00A277BD" w:rsidRDefault="005246E2">
      <w:pPr>
        <w:pStyle w:val="a3"/>
        <w:snapToGrid w:val="0"/>
        <w:spacing w:line="500" w:lineRule="exact"/>
        <w:jc w:val="both"/>
        <w:rPr>
          <w:rFonts w:ascii="標楷體" w:eastAsia="標楷體" w:hAnsi="標楷體"/>
          <w:sz w:val="28"/>
          <w:shd w:val="clear" w:color="auto" w:fill="FFFFFF"/>
        </w:rPr>
      </w:pPr>
    </w:p>
    <w:p w:rsidR="00544629" w:rsidRPr="00A277BD" w:rsidRDefault="00CE5706">
      <w:pPr>
        <w:pStyle w:val="a3"/>
        <w:snapToGrid w:val="0"/>
        <w:spacing w:line="500" w:lineRule="exact"/>
        <w:jc w:val="center"/>
      </w:pPr>
      <w:r w:rsidRPr="00A277BD">
        <w:rPr>
          <w:rFonts w:ascii="標楷體" w:eastAsia="標楷體" w:hAnsi="標楷體"/>
          <w:b/>
          <w:sz w:val="28"/>
          <w:szCs w:val="28"/>
        </w:rPr>
        <w:t>臺北市</w:t>
      </w:r>
      <w:r w:rsidR="00ED6854" w:rsidRPr="00A277BD">
        <w:rPr>
          <w:rFonts w:ascii="標楷體" w:eastAsia="標楷體" w:hAnsi="標楷體" w:hint="eastAsia"/>
          <w:b/>
          <w:sz w:val="28"/>
          <w:szCs w:val="28"/>
        </w:rPr>
        <w:t>西湖國小11</w:t>
      </w:r>
      <w:r w:rsidR="00EB695E">
        <w:rPr>
          <w:rFonts w:ascii="標楷體" w:eastAsia="標楷體" w:hAnsi="標楷體"/>
          <w:b/>
          <w:sz w:val="28"/>
          <w:szCs w:val="28"/>
        </w:rPr>
        <w:t>1</w:t>
      </w:r>
      <w:r w:rsidRPr="00A277BD">
        <w:rPr>
          <w:rFonts w:ascii="標楷體" w:eastAsia="標楷體" w:hAnsi="標楷體"/>
          <w:b/>
          <w:sz w:val="28"/>
          <w:szCs w:val="28"/>
        </w:rPr>
        <w:t>學年度第</w:t>
      </w:r>
      <w:r w:rsidR="00EB695E">
        <w:rPr>
          <w:rFonts w:ascii="標楷體" w:eastAsia="標楷體" w:hAnsi="標楷體"/>
          <w:b/>
          <w:sz w:val="28"/>
          <w:szCs w:val="28"/>
        </w:rPr>
        <w:t>1</w:t>
      </w:r>
      <w:r w:rsidRPr="00A277BD">
        <w:rPr>
          <w:rFonts w:ascii="標楷體" w:eastAsia="標楷體" w:hAnsi="標楷體"/>
          <w:b/>
          <w:sz w:val="28"/>
          <w:szCs w:val="28"/>
        </w:rPr>
        <w:t>學期學校午餐收支結算表</w:t>
      </w:r>
    </w:p>
    <w:p w:rsidR="00544629" w:rsidRPr="00A277BD" w:rsidRDefault="00BC0A53" w:rsidP="00BC0A53">
      <w:pPr>
        <w:snapToGrid w:val="0"/>
        <w:spacing w:line="500" w:lineRule="exact"/>
        <w:jc w:val="both"/>
      </w:pPr>
      <w:r>
        <w:rPr>
          <w:rFonts w:ascii="標楷體" w:eastAsia="標楷體" w:hAnsi="標楷體" w:hint="eastAsia"/>
          <w:sz w:val="28"/>
          <w:szCs w:val="28"/>
        </w:rPr>
        <w:t>（委外廚房或外訂桶餐參考格式）</w:t>
      </w:r>
      <w:r w:rsidR="00CE5706" w:rsidRPr="00A277BD">
        <w:rPr>
          <w:rFonts w:ascii="標楷體" w:eastAsia="標楷體" w:hAnsi="標楷體"/>
          <w:sz w:val="28"/>
          <w:szCs w:val="28"/>
        </w:rPr>
        <w:t xml:space="preserve">              </w:t>
      </w:r>
      <w:r w:rsidR="00ED6854" w:rsidRPr="00A277BD">
        <w:rPr>
          <w:rFonts w:ascii="標楷體" w:eastAsia="標楷體" w:hAnsi="標楷體"/>
          <w:sz w:val="28"/>
          <w:szCs w:val="28"/>
        </w:rPr>
        <w:t xml:space="preserve">       </w:t>
      </w:r>
      <w:r w:rsidR="00CE5706" w:rsidRPr="00A277BD">
        <w:rPr>
          <w:rFonts w:ascii="標楷體" w:eastAsia="標楷體" w:hAnsi="標楷體"/>
          <w:sz w:val="28"/>
          <w:szCs w:val="28"/>
        </w:rPr>
        <w:t>單位：元</w:t>
      </w:r>
    </w:p>
    <w:tbl>
      <w:tblPr>
        <w:tblW w:w="91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2"/>
        <w:gridCol w:w="76"/>
        <w:gridCol w:w="850"/>
        <w:gridCol w:w="2050"/>
        <w:gridCol w:w="1210"/>
        <w:gridCol w:w="2192"/>
      </w:tblGrid>
      <w:tr w:rsidR="00A277BD" w:rsidRPr="00A277BD">
        <w:trPr>
          <w:trHeight w:val="615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4629" w:rsidRPr="00A277BD" w:rsidRDefault="00CE5706">
            <w:pPr>
              <w:pStyle w:val="a3"/>
              <w:snapToGrid w:val="0"/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277BD">
              <w:rPr>
                <w:rFonts w:ascii="標楷體" w:eastAsia="標楷體" w:hAnsi="標楷體"/>
                <w:b/>
                <w:sz w:val="28"/>
                <w:szCs w:val="28"/>
              </w:rPr>
              <w:t>收　　　　入</w:t>
            </w:r>
          </w:p>
        </w:tc>
        <w:tc>
          <w:tcPr>
            <w:tcW w:w="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4629" w:rsidRPr="00A277BD" w:rsidRDefault="00544629">
            <w:pPr>
              <w:pStyle w:val="a3"/>
              <w:snapToGrid w:val="0"/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4629" w:rsidRPr="00A277BD" w:rsidRDefault="00544629">
            <w:pPr>
              <w:pStyle w:val="a3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4629" w:rsidRPr="00A277BD" w:rsidRDefault="00544629">
            <w:pPr>
              <w:pStyle w:val="a3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4629" w:rsidRPr="00A277BD" w:rsidRDefault="00544629">
            <w:pPr>
              <w:pStyle w:val="a3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77BD" w:rsidRPr="00A277BD">
        <w:trPr>
          <w:trHeight w:val="615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629" w:rsidRPr="00A277BD" w:rsidRDefault="00CE5706">
            <w:pPr>
              <w:pStyle w:val="a3"/>
              <w:snapToGrid w:val="0"/>
              <w:spacing w:line="500" w:lineRule="exact"/>
              <w:jc w:val="both"/>
            </w:pPr>
            <w:r w:rsidRPr="00A277BD">
              <w:rPr>
                <w:rFonts w:ascii="標楷體" w:eastAsia="標楷體" w:hAnsi="標楷體"/>
                <w:sz w:val="28"/>
                <w:szCs w:val="28"/>
              </w:rPr>
              <w:t>項</w:t>
            </w:r>
            <w:r w:rsidRPr="00A277BD">
              <w:rPr>
                <w:rFonts w:ascii="標楷體" w:eastAsia="標楷體" w:hAnsi="標楷體"/>
                <w:b/>
                <w:sz w:val="28"/>
                <w:szCs w:val="28"/>
              </w:rPr>
              <w:t xml:space="preserve">　　　　</w:t>
            </w:r>
            <w:r w:rsidRPr="00A277BD">
              <w:rPr>
                <w:rFonts w:ascii="標楷體" w:eastAsia="標楷體" w:hAnsi="標楷體"/>
                <w:sz w:val="28"/>
                <w:szCs w:val="28"/>
              </w:rPr>
              <w:t>目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629" w:rsidRPr="00A277BD" w:rsidRDefault="00CE5706">
            <w:pPr>
              <w:pStyle w:val="a3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7BD">
              <w:rPr>
                <w:rFonts w:ascii="標楷體" w:eastAsia="標楷體" w:hAnsi="標楷體"/>
                <w:sz w:val="28"/>
                <w:szCs w:val="28"/>
              </w:rPr>
              <w:t>金　　　　額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629" w:rsidRPr="00A277BD" w:rsidRDefault="00CE5706">
            <w:pPr>
              <w:pStyle w:val="a3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7BD">
              <w:rPr>
                <w:rFonts w:ascii="標楷體" w:eastAsia="標楷體" w:hAnsi="標楷體"/>
                <w:sz w:val="28"/>
                <w:szCs w:val="28"/>
              </w:rPr>
              <w:t xml:space="preserve">備　　　　</w:t>
            </w:r>
            <w:proofErr w:type="gramStart"/>
            <w:r w:rsidRPr="00A277BD">
              <w:rPr>
                <w:rFonts w:ascii="標楷體" w:eastAsia="標楷體" w:hAnsi="標楷體"/>
                <w:sz w:val="28"/>
                <w:szCs w:val="28"/>
              </w:rPr>
              <w:t>註</w:t>
            </w:r>
            <w:proofErr w:type="gramEnd"/>
          </w:p>
        </w:tc>
      </w:tr>
      <w:tr w:rsidR="00A277BD" w:rsidRPr="00A277BD">
        <w:trPr>
          <w:trHeight w:val="615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4629" w:rsidRPr="00A277BD" w:rsidRDefault="00CE5706">
            <w:pPr>
              <w:pStyle w:val="a3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77BD">
              <w:rPr>
                <w:rFonts w:ascii="標楷體" w:eastAsia="標楷體" w:hAnsi="標楷體"/>
                <w:sz w:val="28"/>
                <w:szCs w:val="28"/>
              </w:rPr>
              <w:t>本</w:t>
            </w:r>
            <w:r w:rsidR="00495958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  <w:r w:rsidRPr="00A277BD">
              <w:rPr>
                <w:rFonts w:ascii="標楷體" w:eastAsia="標楷體" w:hAnsi="標楷體"/>
                <w:sz w:val="28"/>
                <w:szCs w:val="28"/>
              </w:rPr>
              <w:t>總收入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4629" w:rsidRPr="00A277BD" w:rsidRDefault="008D4FBC">
            <w:pPr>
              <w:pStyle w:val="a3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1,523,471</w:t>
            </w:r>
            <w:bookmarkStart w:id="0" w:name="_GoBack"/>
            <w:bookmarkEnd w:id="0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4629" w:rsidRPr="00A277BD" w:rsidRDefault="00544629">
            <w:pPr>
              <w:pStyle w:val="a3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77BD" w:rsidRPr="00A277BD">
        <w:trPr>
          <w:trHeight w:val="604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4629" w:rsidRPr="00A277BD" w:rsidRDefault="00CE5706">
            <w:pPr>
              <w:pStyle w:val="a3"/>
              <w:snapToGrid w:val="0"/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277BD">
              <w:rPr>
                <w:rFonts w:ascii="標楷體" w:eastAsia="標楷體" w:hAnsi="標楷體"/>
                <w:b/>
                <w:sz w:val="28"/>
                <w:szCs w:val="28"/>
              </w:rPr>
              <w:t>支　　　　出</w:t>
            </w:r>
          </w:p>
        </w:tc>
        <w:tc>
          <w:tcPr>
            <w:tcW w:w="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4629" w:rsidRPr="00A277BD" w:rsidRDefault="00544629">
            <w:pPr>
              <w:pStyle w:val="a3"/>
              <w:snapToGrid w:val="0"/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4629" w:rsidRPr="00A277BD" w:rsidRDefault="00544629">
            <w:pPr>
              <w:pStyle w:val="a3"/>
              <w:snapToGrid w:val="0"/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4629" w:rsidRPr="00A277BD" w:rsidRDefault="00544629">
            <w:pPr>
              <w:pStyle w:val="a3"/>
              <w:snapToGrid w:val="0"/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4629" w:rsidRPr="00A277BD" w:rsidRDefault="00544629">
            <w:pPr>
              <w:pStyle w:val="a3"/>
              <w:snapToGrid w:val="0"/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277BD" w:rsidRPr="00A277BD">
        <w:trPr>
          <w:trHeight w:val="604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4629" w:rsidRPr="00A277BD" w:rsidRDefault="00CE5706">
            <w:pPr>
              <w:pStyle w:val="a3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77BD">
              <w:rPr>
                <w:rFonts w:ascii="標楷體" w:eastAsia="標楷體" w:hAnsi="標楷體"/>
                <w:sz w:val="28"/>
                <w:szCs w:val="28"/>
              </w:rPr>
              <w:t>項　　　　目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4629" w:rsidRPr="00A277BD" w:rsidRDefault="00CE5706">
            <w:pPr>
              <w:pStyle w:val="a3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7BD">
              <w:rPr>
                <w:rFonts w:ascii="標楷體" w:eastAsia="標楷體" w:hAnsi="標楷體"/>
                <w:sz w:val="28"/>
                <w:szCs w:val="28"/>
              </w:rPr>
              <w:t>金　　　　額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4629" w:rsidRPr="00A277BD" w:rsidRDefault="00CE5706">
            <w:pPr>
              <w:pStyle w:val="a3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7BD">
              <w:rPr>
                <w:rFonts w:ascii="標楷體" w:eastAsia="標楷體" w:hAnsi="標楷體"/>
                <w:sz w:val="28"/>
                <w:szCs w:val="28"/>
              </w:rPr>
              <w:t xml:space="preserve">備　　　　</w:t>
            </w:r>
            <w:proofErr w:type="gramStart"/>
            <w:r w:rsidRPr="00A277BD">
              <w:rPr>
                <w:rFonts w:ascii="標楷體" w:eastAsia="標楷體" w:hAnsi="標楷體"/>
                <w:sz w:val="28"/>
                <w:szCs w:val="28"/>
              </w:rPr>
              <w:t>註</w:t>
            </w:r>
            <w:proofErr w:type="gramEnd"/>
          </w:p>
        </w:tc>
      </w:tr>
      <w:tr w:rsidR="00A277BD" w:rsidRPr="00A277BD">
        <w:trPr>
          <w:trHeight w:val="604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4629" w:rsidRPr="00A277BD" w:rsidRDefault="00CE5706">
            <w:pPr>
              <w:pStyle w:val="a3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77BD">
              <w:rPr>
                <w:rFonts w:ascii="標楷體" w:eastAsia="標楷體" w:hAnsi="標楷體"/>
                <w:sz w:val="28"/>
                <w:szCs w:val="28"/>
              </w:rPr>
              <w:t>本</w:t>
            </w:r>
            <w:r w:rsidR="00495958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  <w:r w:rsidRPr="00A277BD">
              <w:rPr>
                <w:rFonts w:ascii="標楷體" w:eastAsia="標楷體" w:hAnsi="標楷體"/>
                <w:sz w:val="28"/>
                <w:szCs w:val="28"/>
              </w:rPr>
              <w:t>總支出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4629" w:rsidRPr="00A277BD" w:rsidRDefault="008E6B9B">
            <w:pPr>
              <w:pStyle w:val="a3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1,523,471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4629" w:rsidRPr="00A277BD" w:rsidRDefault="00544629">
            <w:pPr>
              <w:pStyle w:val="a3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77BD" w:rsidRPr="00A277BD">
        <w:trPr>
          <w:trHeight w:val="604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4629" w:rsidRPr="00A277BD" w:rsidRDefault="00CE5706">
            <w:pPr>
              <w:pStyle w:val="a3"/>
              <w:snapToGrid w:val="0"/>
              <w:spacing w:line="5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277BD">
              <w:rPr>
                <w:rFonts w:ascii="標楷體" w:eastAsia="標楷體" w:hAnsi="標楷體"/>
                <w:sz w:val="28"/>
                <w:szCs w:val="28"/>
              </w:rPr>
              <w:t>午餐教育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4629" w:rsidRPr="00A277BD" w:rsidRDefault="00A277BD" w:rsidP="00A277BD">
            <w:pPr>
              <w:pStyle w:val="a3"/>
              <w:snapToGrid w:val="0"/>
              <w:spacing w:line="5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277BD">
              <w:rPr>
                <w:rFonts w:ascii="標楷體" w:eastAsia="標楷體" w:hAnsi="標楷體" w:hint="eastAsia"/>
                <w:sz w:val="28"/>
                <w:szCs w:val="28"/>
              </w:rPr>
              <w:t>13,609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4629" w:rsidRPr="00A277BD" w:rsidRDefault="00CE5706">
            <w:pPr>
              <w:pStyle w:val="a3"/>
              <w:snapToGrid w:val="0"/>
              <w:spacing w:line="500" w:lineRule="exact"/>
              <w:jc w:val="both"/>
            </w:pPr>
            <w:proofErr w:type="gramStart"/>
            <w:r w:rsidRPr="00A277BD">
              <w:rPr>
                <w:rFonts w:ascii="標楷體" w:eastAsia="標楷體" w:hAnsi="標楷體"/>
                <w:sz w:val="28"/>
                <w:szCs w:val="28"/>
              </w:rPr>
              <w:t>外訂桶餐</w:t>
            </w:r>
            <w:proofErr w:type="gramEnd"/>
            <w:r w:rsidRPr="00A277BD">
              <w:rPr>
                <w:rFonts w:ascii="標楷體" w:eastAsia="標楷體" w:hAnsi="標楷體"/>
                <w:sz w:val="28"/>
                <w:szCs w:val="28"/>
              </w:rPr>
              <w:t>無此支出項目</w:t>
            </w:r>
          </w:p>
        </w:tc>
      </w:tr>
      <w:tr w:rsidR="00A277BD" w:rsidRPr="00A277BD">
        <w:trPr>
          <w:trHeight w:val="604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4629" w:rsidRPr="00A277BD" w:rsidRDefault="00CE5706">
            <w:pPr>
              <w:pStyle w:val="a3"/>
              <w:snapToGrid w:val="0"/>
              <w:spacing w:line="5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277BD">
              <w:rPr>
                <w:rFonts w:ascii="標楷體" w:eastAsia="標楷體" w:hAnsi="標楷體"/>
                <w:sz w:val="28"/>
                <w:szCs w:val="28"/>
              </w:rPr>
              <w:t>設備維護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4629" w:rsidRPr="00A277BD" w:rsidRDefault="00A277BD" w:rsidP="00A277BD">
            <w:pPr>
              <w:pStyle w:val="a3"/>
              <w:snapToGrid w:val="0"/>
              <w:spacing w:line="5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277BD">
              <w:rPr>
                <w:rFonts w:ascii="標楷體" w:eastAsia="標楷體" w:hAnsi="標楷體" w:hint="eastAsia"/>
                <w:sz w:val="28"/>
                <w:szCs w:val="28"/>
              </w:rPr>
              <w:t>13,609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4629" w:rsidRPr="00A277BD" w:rsidRDefault="00CE5706">
            <w:pPr>
              <w:pStyle w:val="a3"/>
              <w:snapToGrid w:val="0"/>
              <w:spacing w:line="500" w:lineRule="exact"/>
              <w:jc w:val="both"/>
            </w:pPr>
            <w:proofErr w:type="gramStart"/>
            <w:r w:rsidRPr="00A277BD">
              <w:rPr>
                <w:rFonts w:ascii="標楷體" w:eastAsia="標楷體" w:hAnsi="標楷體"/>
                <w:sz w:val="28"/>
                <w:szCs w:val="28"/>
              </w:rPr>
              <w:t>外訂桶餐</w:t>
            </w:r>
            <w:proofErr w:type="gramEnd"/>
            <w:r w:rsidRPr="00A277BD">
              <w:rPr>
                <w:rFonts w:ascii="標楷體" w:eastAsia="標楷體" w:hAnsi="標楷體"/>
                <w:sz w:val="28"/>
                <w:szCs w:val="28"/>
              </w:rPr>
              <w:t>無此支出項目</w:t>
            </w:r>
          </w:p>
        </w:tc>
      </w:tr>
    </w:tbl>
    <w:p w:rsidR="00616251" w:rsidRDefault="00CE5706">
      <w:pPr>
        <w:pStyle w:val="a3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A277BD">
        <w:rPr>
          <w:rFonts w:ascii="標楷體" w:eastAsia="標楷體" w:hAnsi="標楷體"/>
          <w:sz w:val="28"/>
          <w:szCs w:val="28"/>
        </w:rPr>
        <w:t xml:space="preserve">承辦人：                會計：                   校長：　　</w:t>
      </w:r>
    </w:p>
    <w:p w:rsidR="00544629" w:rsidRPr="00A277BD" w:rsidRDefault="00CE5706">
      <w:pPr>
        <w:pStyle w:val="a3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A277BD">
        <w:rPr>
          <w:rFonts w:ascii="標楷體" w:eastAsia="標楷體" w:hAnsi="標楷體"/>
          <w:sz w:val="28"/>
          <w:szCs w:val="28"/>
        </w:rPr>
        <w:t xml:space="preserve">　　　</w:t>
      </w:r>
    </w:p>
    <w:p w:rsidR="00616251" w:rsidRPr="00A277BD" w:rsidRDefault="00616251" w:rsidP="00616251">
      <w:pPr>
        <w:snapToGrid w:val="0"/>
        <w:spacing w:before="100" w:after="100" w:line="500" w:lineRule="exact"/>
        <w:rPr>
          <w:rFonts w:ascii="標楷體" w:eastAsia="標楷體" w:hAnsi="標楷體"/>
          <w:sz w:val="28"/>
          <w:szCs w:val="28"/>
        </w:rPr>
      </w:pPr>
      <w:r w:rsidRPr="00A277BD">
        <w:rPr>
          <w:rFonts w:ascii="標楷體" w:eastAsia="標楷體" w:hAnsi="標楷體"/>
          <w:sz w:val="28"/>
          <w:szCs w:val="28"/>
        </w:rPr>
        <w:t>製表日期：</w:t>
      </w:r>
      <w:r w:rsidRPr="00A277BD">
        <w:rPr>
          <w:rFonts w:ascii="標楷體" w:eastAsia="標楷體" w:hAnsi="標楷體" w:hint="eastAsia"/>
          <w:sz w:val="28"/>
          <w:szCs w:val="28"/>
        </w:rPr>
        <w:t>11</w:t>
      </w:r>
      <w:r w:rsidR="00EB695E">
        <w:rPr>
          <w:rFonts w:ascii="標楷體" w:eastAsia="標楷體" w:hAnsi="標楷體"/>
          <w:sz w:val="28"/>
          <w:szCs w:val="28"/>
        </w:rPr>
        <w:t>2</w:t>
      </w:r>
      <w:r w:rsidRPr="00A277BD">
        <w:rPr>
          <w:rFonts w:ascii="標楷體" w:eastAsia="標楷體" w:hAnsi="標楷體" w:hint="eastAsia"/>
          <w:sz w:val="28"/>
          <w:szCs w:val="28"/>
        </w:rPr>
        <w:t>年</w:t>
      </w:r>
      <w:r w:rsidR="00EB695E">
        <w:rPr>
          <w:rFonts w:ascii="標楷體" w:eastAsia="標楷體" w:hAnsi="標楷體"/>
          <w:sz w:val="28"/>
          <w:szCs w:val="28"/>
        </w:rPr>
        <w:t>5</w:t>
      </w:r>
      <w:r w:rsidRPr="00A277BD">
        <w:rPr>
          <w:rFonts w:ascii="標楷體" w:eastAsia="標楷體" w:hAnsi="標楷體" w:hint="eastAsia"/>
          <w:sz w:val="28"/>
          <w:szCs w:val="28"/>
        </w:rPr>
        <w:t>月</w:t>
      </w:r>
      <w:r w:rsidR="00EB695E">
        <w:rPr>
          <w:rFonts w:ascii="標楷體" w:eastAsia="標楷體" w:hAnsi="標楷體"/>
          <w:sz w:val="28"/>
          <w:szCs w:val="28"/>
        </w:rPr>
        <w:t>25</w:t>
      </w:r>
      <w:r w:rsidRPr="00A277BD">
        <w:rPr>
          <w:rFonts w:ascii="標楷體" w:eastAsia="標楷體" w:hAnsi="標楷體" w:hint="eastAsia"/>
          <w:sz w:val="28"/>
          <w:szCs w:val="28"/>
        </w:rPr>
        <w:t>日</w:t>
      </w:r>
    </w:p>
    <w:p w:rsidR="00544629" w:rsidRPr="00A277BD" w:rsidRDefault="00544629">
      <w:pPr>
        <w:pStyle w:val="a3"/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544629" w:rsidRDefault="00544629">
      <w:pPr>
        <w:pStyle w:val="a3"/>
        <w:snapToGrid w:val="0"/>
        <w:spacing w:line="5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:rsidR="00ED6854" w:rsidRDefault="00ED6854">
      <w:pPr>
        <w:pStyle w:val="a3"/>
        <w:snapToGrid w:val="0"/>
        <w:spacing w:line="5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:rsidR="00ED6854" w:rsidRDefault="00ED6854">
      <w:pPr>
        <w:pStyle w:val="a3"/>
        <w:snapToGrid w:val="0"/>
        <w:spacing w:line="5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:rsidR="00ED6854" w:rsidRDefault="00ED6854">
      <w:pPr>
        <w:pStyle w:val="a3"/>
        <w:snapToGrid w:val="0"/>
        <w:spacing w:line="5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:rsidR="00ED6854" w:rsidRDefault="00ED6854">
      <w:pPr>
        <w:pStyle w:val="a3"/>
        <w:snapToGrid w:val="0"/>
        <w:spacing w:line="5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:rsidR="00ED6854" w:rsidRDefault="00ED6854">
      <w:pPr>
        <w:pStyle w:val="a3"/>
        <w:snapToGrid w:val="0"/>
        <w:spacing w:line="5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:rsidR="00ED6854" w:rsidRDefault="00ED6854">
      <w:pPr>
        <w:pStyle w:val="a3"/>
        <w:snapToGrid w:val="0"/>
        <w:spacing w:line="5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:rsidR="00ED6854" w:rsidRDefault="00ED6854">
      <w:pPr>
        <w:pStyle w:val="a3"/>
        <w:snapToGrid w:val="0"/>
        <w:spacing w:line="5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:rsidR="00ED6854" w:rsidRDefault="00ED6854">
      <w:pPr>
        <w:pStyle w:val="a3"/>
        <w:snapToGrid w:val="0"/>
        <w:spacing w:line="5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:rsidR="00ED6854" w:rsidRDefault="00ED6854">
      <w:pPr>
        <w:pStyle w:val="a3"/>
        <w:snapToGrid w:val="0"/>
        <w:spacing w:line="5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:rsidR="00ED6854" w:rsidRDefault="00ED6854">
      <w:pPr>
        <w:pStyle w:val="a3"/>
        <w:snapToGrid w:val="0"/>
        <w:spacing w:line="5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:rsidR="00ED6854" w:rsidRDefault="00ED6854">
      <w:pPr>
        <w:pStyle w:val="a3"/>
        <w:snapToGrid w:val="0"/>
        <w:spacing w:line="5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:rsidR="00ED6854" w:rsidRDefault="00ED6854">
      <w:pPr>
        <w:pStyle w:val="a3"/>
        <w:snapToGrid w:val="0"/>
        <w:spacing w:line="5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:rsidR="005363C9" w:rsidRDefault="005363C9">
      <w:pPr>
        <w:pStyle w:val="a3"/>
        <w:snapToGrid w:val="0"/>
        <w:spacing w:line="5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:rsidR="00544629" w:rsidRPr="00E334B8" w:rsidRDefault="00CE5706">
      <w:pPr>
        <w:pStyle w:val="a3"/>
        <w:snapToGrid w:val="0"/>
        <w:spacing w:line="500" w:lineRule="exact"/>
        <w:jc w:val="center"/>
      </w:pPr>
      <w:r w:rsidRPr="00E334B8">
        <w:rPr>
          <w:rFonts w:ascii="標楷體" w:eastAsia="標楷體" w:hAnsi="標楷體"/>
          <w:b/>
          <w:sz w:val="28"/>
          <w:szCs w:val="28"/>
        </w:rPr>
        <w:t>臺北市學校午餐公告收支明細</w:t>
      </w:r>
    </w:p>
    <w:tbl>
      <w:tblPr>
        <w:tblW w:w="13658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567"/>
        <w:gridCol w:w="4253"/>
        <w:gridCol w:w="1690"/>
        <w:gridCol w:w="1690"/>
        <w:gridCol w:w="1690"/>
        <w:gridCol w:w="1600"/>
        <w:gridCol w:w="1600"/>
      </w:tblGrid>
      <w:tr w:rsidR="00C62216" w:rsidRPr="00E334B8" w:rsidTr="00D8154E">
        <w:trPr>
          <w:gridAfter w:val="2"/>
          <w:wAfter w:w="3200" w:type="dxa"/>
          <w:trHeight w:val="3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2216" w:rsidRPr="00E334B8" w:rsidRDefault="00C62216" w:rsidP="00E334B8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334B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2216" w:rsidRPr="00E334B8" w:rsidRDefault="00C62216" w:rsidP="00E334B8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334B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月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2216" w:rsidRPr="00E334B8" w:rsidRDefault="00C62216" w:rsidP="00E334B8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334B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項目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2216" w:rsidRPr="00E334B8" w:rsidRDefault="00C62216" w:rsidP="00E334B8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334B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收入數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2216" w:rsidRPr="00E334B8" w:rsidRDefault="00C62216" w:rsidP="00E334B8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334B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支出數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2216" w:rsidRPr="00E334B8" w:rsidRDefault="00C62216" w:rsidP="00E334B8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334B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結餘</w:t>
            </w:r>
          </w:p>
        </w:tc>
      </w:tr>
      <w:tr w:rsidR="00C62216" w:rsidRPr="00E334B8" w:rsidTr="007E0B47">
        <w:trPr>
          <w:gridAfter w:val="2"/>
          <w:wAfter w:w="3200" w:type="dxa"/>
          <w:trHeight w:val="3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2216" w:rsidRPr="00E334B8" w:rsidRDefault="00C62216" w:rsidP="00E334B8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2216" w:rsidRPr="00E334B8" w:rsidRDefault="00DC0F23" w:rsidP="00E334B8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2216" w:rsidRPr="00EB695E" w:rsidRDefault="00C62216">
            <w:pPr>
              <w:widowControl/>
              <w:snapToGrid w:val="0"/>
              <w:spacing w:line="5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收1</w:t>
            </w:r>
            <w:r w:rsidRPr="00EB695E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10(2)</w:t>
            </w: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清寒學生午餐補助（A</w:t>
            </w:r>
            <w:r w:rsidRPr="00EB695E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71</w:t>
            </w: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市庫轉入</w:t>
            </w:r>
            <w:r w:rsidRPr="00EB695E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）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62216" w:rsidRPr="00EB695E" w:rsidRDefault="00C62216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72,900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62216" w:rsidRPr="00EB695E" w:rsidRDefault="00C62216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62216" w:rsidRPr="00EB695E" w:rsidRDefault="004A0308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72,900</w:t>
            </w:r>
          </w:p>
        </w:tc>
      </w:tr>
      <w:tr w:rsidR="00D8154E" w:rsidRPr="00E334B8" w:rsidTr="007E0B47">
        <w:trPr>
          <w:gridAfter w:val="2"/>
          <w:wAfter w:w="3200" w:type="dxa"/>
          <w:trHeight w:val="3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B695E" w:rsidRDefault="00D8154E" w:rsidP="00D8154E">
            <w:pPr>
              <w:widowControl/>
              <w:snapToGrid w:val="0"/>
              <w:spacing w:line="5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111年2月補助國小午餐使用（有機米）費用分攤2.</w:t>
            </w:r>
            <w:proofErr w:type="gramStart"/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團膳負擔</w:t>
            </w:r>
            <w:proofErr w:type="gramEnd"/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（臺北農產運銷股份有限公司）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6</w:t>
            </w:r>
            <w:r w:rsidRPr="00EB695E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44</w:t>
            </w:r>
          </w:p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72,256</w:t>
            </w:r>
          </w:p>
        </w:tc>
      </w:tr>
      <w:tr w:rsidR="00D8154E" w:rsidRPr="00E334B8" w:rsidTr="007E0B47">
        <w:trPr>
          <w:gridAfter w:val="2"/>
          <w:wAfter w:w="3200" w:type="dxa"/>
          <w:trHeight w:val="3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B695E" w:rsidRDefault="00D8154E" w:rsidP="00D8154E">
            <w:pPr>
              <w:widowControl/>
              <w:snapToGrid w:val="0"/>
              <w:spacing w:line="5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收110(2)社團法人台北市會計師公會補助學生營養午餐費用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14,400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86,656</w:t>
            </w:r>
          </w:p>
        </w:tc>
      </w:tr>
      <w:tr w:rsidR="00D8154E" w:rsidRPr="00E334B8" w:rsidTr="007E0B47">
        <w:trPr>
          <w:gridAfter w:val="2"/>
          <w:wAfter w:w="3200" w:type="dxa"/>
          <w:trHeight w:val="3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B695E" w:rsidRDefault="00D8154E" w:rsidP="00D8154E">
            <w:pPr>
              <w:widowControl/>
              <w:snapToGrid w:val="0"/>
              <w:spacing w:line="5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收4月薪津代扣繳午餐費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141</w:t>
            </w:r>
            <w:r w:rsidRPr="00EB695E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,926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228,582</w:t>
            </w:r>
          </w:p>
        </w:tc>
      </w:tr>
      <w:tr w:rsidR="00D8154E" w:rsidRPr="00E334B8" w:rsidTr="007E0B47">
        <w:trPr>
          <w:gridAfter w:val="2"/>
          <w:wAfter w:w="3200" w:type="dxa"/>
          <w:trHeight w:val="3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B695E" w:rsidRDefault="00D8154E" w:rsidP="00D8154E">
            <w:pPr>
              <w:widowControl/>
              <w:snapToGrid w:val="0"/>
              <w:spacing w:line="5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收110(2)財團法人台北市雨揚慈善金會補助學生營養午餐費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14,400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242,982</w:t>
            </w:r>
          </w:p>
        </w:tc>
      </w:tr>
      <w:tr w:rsidR="00D8154E" w:rsidRPr="00E334B8" w:rsidTr="007E0B47">
        <w:trPr>
          <w:gridAfter w:val="2"/>
          <w:wAfter w:w="3200" w:type="dxa"/>
          <w:trHeight w:val="3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B695E" w:rsidRDefault="00D8154E" w:rsidP="00D8154E">
            <w:pPr>
              <w:widowControl/>
              <w:snapToGrid w:val="0"/>
              <w:spacing w:line="5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收110(2)註冊四聯單出納收費-學童午餐費（已先扣除代收手續費1,886元</w:t>
            </w:r>
            <w:r w:rsidRPr="00EB695E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）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1,019,564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1,262,546</w:t>
            </w:r>
          </w:p>
        </w:tc>
      </w:tr>
      <w:tr w:rsidR="00D8154E" w:rsidRPr="00E334B8" w:rsidTr="007E0B47">
        <w:trPr>
          <w:gridAfter w:val="2"/>
          <w:wAfter w:w="3200" w:type="dxa"/>
          <w:trHeight w:val="3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B695E" w:rsidRDefault="00D8154E" w:rsidP="00D8154E">
            <w:pPr>
              <w:widowControl/>
              <w:snapToGrid w:val="0"/>
              <w:spacing w:line="5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110(2)臺北市會計師公會補助學生營養午餐費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2,000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1,260,546</w:t>
            </w:r>
          </w:p>
        </w:tc>
      </w:tr>
      <w:tr w:rsidR="00D8154E" w:rsidRPr="00E334B8" w:rsidTr="007E0B47">
        <w:trPr>
          <w:gridAfter w:val="2"/>
          <w:wAfter w:w="3200" w:type="dxa"/>
          <w:trHeight w:val="3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B695E" w:rsidRDefault="00D8154E" w:rsidP="00D8154E">
            <w:pPr>
              <w:widowControl/>
              <w:snapToGrid w:val="0"/>
              <w:spacing w:line="5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退111年3月國小學童營養</w:t>
            </w:r>
            <w:proofErr w:type="gramStart"/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午餐停餐餐費</w:t>
            </w:r>
            <w:proofErr w:type="gramEnd"/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（含學生及用餐教師）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2,144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1,258,402</w:t>
            </w:r>
          </w:p>
        </w:tc>
      </w:tr>
      <w:tr w:rsidR="00D8154E" w:rsidRPr="00E334B8" w:rsidTr="007E0B47">
        <w:trPr>
          <w:gridAfter w:val="2"/>
          <w:wAfter w:w="3200" w:type="dxa"/>
          <w:trHeight w:val="3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B695E" w:rsidRDefault="00D8154E" w:rsidP="00D8154E">
            <w:pPr>
              <w:widowControl/>
              <w:snapToGrid w:val="0"/>
              <w:spacing w:line="5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收110(2)收費四聯單手續費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</w:t>
            </w:r>
            <w:r w:rsidRPr="00EB695E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,886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1,260,288</w:t>
            </w:r>
          </w:p>
        </w:tc>
      </w:tr>
      <w:tr w:rsidR="00D8154E" w:rsidRPr="00E334B8" w:rsidTr="007E0B47">
        <w:trPr>
          <w:gridAfter w:val="2"/>
          <w:wAfter w:w="3200" w:type="dxa"/>
          <w:trHeight w:val="3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B695E" w:rsidRDefault="00D8154E" w:rsidP="00D8154E">
            <w:pPr>
              <w:widowControl/>
              <w:snapToGrid w:val="0"/>
              <w:spacing w:line="5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收110(2)期中收費三聯單銀行代收-課後照顧班午餐費(已扣除代收手續費</w:t>
            </w:r>
            <w:r w:rsidRPr="00EB695E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1,144</w:t>
            </w: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元)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477,808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1,738,096</w:t>
            </w:r>
          </w:p>
        </w:tc>
      </w:tr>
      <w:tr w:rsidR="00D8154E" w:rsidRPr="00E334B8" w:rsidTr="007E0B47">
        <w:trPr>
          <w:gridAfter w:val="2"/>
          <w:wAfter w:w="3200" w:type="dxa"/>
          <w:trHeight w:val="3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B695E" w:rsidRDefault="00D8154E" w:rsidP="00D8154E">
            <w:pPr>
              <w:widowControl/>
              <w:snapToGrid w:val="0"/>
              <w:spacing w:line="5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110(2)財團法人台北市雨揚慈善金會補助學生營養午餐費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2,250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1,735,846</w:t>
            </w:r>
          </w:p>
        </w:tc>
      </w:tr>
      <w:tr w:rsidR="00D8154E" w:rsidRPr="00E334B8" w:rsidTr="007E0B47">
        <w:trPr>
          <w:gridAfter w:val="2"/>
          <w:wAfter w:w="3200" w:type="dxa"/>
          <w:trHeight w:val="3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B695E" w:rsidRDefault="00D8154E" w:rsidP="00D8154E">
            <w:pPr>
              <w:widowControl/>
              <w:snapToGrid w:val="0"/>
              <w:spacing w:line="5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收110(2)期中收費三聯單銀行代收手續費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1,144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1,736,990</w:t>
            </w:r>
          </w:p>
        </w:tc>
      </w:tr>
      <w:tr w:rsidR="00D8154E" w:rsidRPr="00E334B8" w:rsidTr="007E0B47">
        <w:trPr>
          <w:gridAfter w:val="2"/>
          <w:wAfter w:w="3200" w:type="dxa"/>
          <w:trHeight w:val="330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B695E" w:rsidRDefault="00D8154E" w:rsidP="00D8154E">
            <w:pPr>
              <w:widowControl/>
              <w:snapToGrid w:val="0"/>
              <w:spacing w:line="5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111年3月補助國小午餐使用有機米費用分攤(</w:t>
            </w:r>
            <w:proofErr w:type="gramStart"/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臺</w:t>
            </w:r>
            <w:proofErr w:type="gramEnd"/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北農產運銷股份有限公司)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3,220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1,733,770</w:t>
            </w:r>
          </w:p>
        </w:tc>
      </w:tr>
      <w:tr w:rsidR="00D8154E" w:rsidRPr="00E334B8" w:rsidTr="007E0B47">
        <w:trPr>
          <w:gridAfter w:val="2"/>
          <w:wAfter w:w="3200" w:type="dxa"/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B695E" w:rsidRDefault="00D8154E" w:rsidP="00D8154E">
            <w:pPr>
              <w:widowControl/>
              <w:snapToGrid w:val="0"/>
              <w:spacing w:line="5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收110(2)三聯單補繳費用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wordWrap w:val="0"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6,530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1,740,300</w:t>
            </w:r>
          </w:p>
        </w:tc>
      </w:tr>
      <w:tr w:rsidR="00D8154E" w:rsidRPr="00E334B8" w:rsidTr="007E0B47">
        <w:trPr>
          <w:gridAfter w:val="2"/>
          <w:wAfter w:w="3200" w:type="dxa"/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B695E" w:rsidRDefault="00D8154E" w:rsidP="00D8154E">
            <w:pPr>
              <w:widowControl/>
              <w:snapToGrid w:val="0"/>
              <w:spacing w:line="5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111年</w:t>
            </w:r>
            <w:r w:rsidRPr="00EB695E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4</w:t>
            </w: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月補助國小午餐使用有機米費用分攤(</w:t>
            </w:r>
            <w:proofErr w:type="gramStart"/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臺</w:t>
            </w:r>
            <w:proofErr w:type="gramEnd"/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北農產運銷股份有限公司)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696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1,739,604</w:t>
            </w:r>
          </w:p>
        </w:tc>
      </w:tr>
      <w:tr w:rsidR="00D8154E" w:rsidRPr="00E334B8" w:rsidTr="007E0B47">
        <w:trPr>
          <w:gridAfter w:val="2"/>
          <w:wAfter w:w="3200" w:type="dxa"/>
          <w:trHeight w:val="3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B695E" w:rsidRDefault="00D8154E" w:rsidP="00D8154E">
            <w:pPr>
              <w:widowControl/>
              <w:snapToGrid w:val="0"/>
              <w:spacing w:line="5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111年2月國小營養午餐費(含教職員工)(上將食品有限公司)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194,033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1,545,571</w:t>
            </w:r>
          </w:p>
        </w:tc>
      </w:tr>
      <w:tr w:rsidR="00D8154E" w:rsidRPr="00E334B8" w:rsidTr="007E0B47">
        <w:trPr>
          <w:gridAfter w:val="2"/>
          <w:wAfter w:w="3200" w:type="dxa"/>
          <w:trHeight w:val="3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B695E" w:rsidRDefault="00D8154E" w:rsidP="00D8154E">
            <w:pPr>
              <w:widowControl/>
              <w:snapToGrid w:val="0"/>
              <w:spacing w:line="5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111年2月國小教職員工營養午餐費額外自付三章</w:t>
            </w:r>
            <w:proofErr w:type="gramStart"/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一</w:t>
            </w:r>
            <w:proofErr w:type="gramEnd"/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Q獎勵金390人次*6元(上將食品有限公司)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2,340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1,543,231</w:t>
            </w:r>
          </w:p>
        </w:tc>
      </w:tr>
      <w:tr w:rsidR="00D8154E" w:rsidRPr="00E334B8" w:rsidTr="007E0B47">
        <w:trPr>
          <w:gridAfter w:val="2"/>
          <w:wAfter w:w="3200" w:type="dxa"/>
          <w:trHeight w:val="3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B695E" w:rsidRDefault="00D8154E" w:rsidP="00D8154E">
            <w:pPr>
              <w:widowControl/>
              <w:snapToGrid w:val="0"/>
              <w:spacing w:line="5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111年3月國小營養午餐費(含教職員工)(上將食品有限公司)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402,647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1,140,584</w:t>
            </w:r>
          </w:p>
        </w:tc>
      </w:tr>
      <w:tr w:rsidR="00D8154E" w:rsidRPr="00E334B8" w:rsidTr="007E0B47">
        <w:trPr>
          <w:gridAfter w:val="2"/>
          <w:wAfter w:w="3200" w:type="dxa"/>
          <w:trHeight w:val="3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B695E" w:rsidRDefault="00D8154E" w:rsidP="00D8154E">
            <w:pPr>
              <w:widowControl/>
              <w:snapToGrid w:val="0"/>
              <w:spacing w:line="5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111年3月國小教職員工營養午餐費額外自付三章</w:t>
            </w:r>
            <w:proofErr w:type="gramStart"/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一</w:t>
            </w:r>
            <w:proofErr w:type="gramEnd"/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Q獎勵金789人次*6元(上</w:t>
            </w:r>
          </w:p>
          <w:p w:rsidR="00D8154E" w:rsidRPr="00EB695E" w:rsidRDefault="00D8154E" w:rsidP="00D8154E">
            <w:pPr>
              <w:widowControl/>
              <w:snapToGrid w:val="0"/>
              <w:spacing w:line="5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將食品有限公司)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4,734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1,135,850</w:t>
            </w:r>
          </w:p>
        </w:tc>
      </w:tr>
      <w:tr w:rsidR="00D8154E" w:rsidRPr="00E334B8" w:rsidTr="007E0B47">
        <w:trPr>
          <w:gridAfter w:val="2"/>
          <w:wAfter w:w="3200" w:type="dxa"/>
          <w:trHeight w:val="3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B695E" w:rsidRDefault="00D8154E" w:rsidP="00D8154E">
            <w:pPr>
              <w:widowControl/>
              <w:snapToGrid w:val="0"/>
              <w:spacing w:line="5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111年4月國小營養午餐費(含教職員工)(上將食品有限公司)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228,134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907,716</w:t>
            </w:r>
          </w:p>
        </w:tc>
      </w:tr>
      <w:tr w:rsidR="00D8154E" w:rsidRPr="00E334B8" w:rsidTr="007E0B47">
        <w:trPr>
          <w:gridAfter w:val="2"/>
          <w:wAfter w:w="3200" w:type="dxa"/>
          <w:trHeight w:val="3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B695E" w:rsidRDefault="00D8154E" w:rsidP="00D8154E">
            <w:pPr>
              <w:widowControl/>
              <w:snapToGrid w:val="0"/>
              <w:spacing w:line="5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111年4月國小教職員工營養午餐費額外自付三章</w:t>
            </w:r>
            <w:proofErr w:type="gramStart"/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一</w:t>
            </w:r>
            <w:proofErr w:type="gramEnd"/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Q獎勵金583人次*6元(上</w:t>
            </w:r>
          </w:p>
          <w:p w:rsidR="00D8154E" w:rsidRPr="00EB695E" w:rsidRDefault="00D8154E" w:rsidP="00D8154E">
            <w:pPr>
              <w:widowControl/>
              <w:snapToGrid w:val="0"/>
              <w:spacing w:line="5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將食品有限公司)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3,498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904,218</w:t>
            </w:r>
          </w:p>
        </w:tc>
      </w:tr>
      <w:tr w:rsidR="00D8154E" w:rsidRPr="00E334B8" w:rsidTr="007E0B47">
        <w:trPr>
          <w:gridAfter w:val="2"/>
          <w:wAfter w:w="3200" w:type="dxa"/>
          <w:trHeight w:val="26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B695E" w:rsidRDefault="00D8154E" w:rsidP="00D8154E">
            <w:pPr>
              <w:widowControl/>
              <w:snapToGrid w:val="0"/>
              <w:spacing w:line="5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proofErr w:type="gramStart"/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收補繳</w:t>
            </w:r>
            <w:proofErr w:type="gramEnd"/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午餐費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56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904,274</w:t>
            </w:r>
          </w:p>
        </w:tc>
      </w:tr>
      <w:tr w:rsidR="00D8154E" w:rsidRPr="00E334B8" w:rsidTr="007E0B47">
        <w:trPr>
          <w:gridAfter w:val="2"/>
          <w:wAfter w:w="3200" w:type="dxa"/>
          <w:trHeight w:val="3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B695E" w:rsidRDefault="00D8154E" w:rsidP="00D8154E">
            <w:pPr>
              <w:widowControl/>
              <w:snapToGrid w:val="0"/>
              <w:spacing w:line="5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111年5月補助國小午餐使用（有機米）費用分攤2.</w:t>
            </w:r>
            <w:proofErr w:type="gramStart"/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團膳負擔</w:t>
            </w:r>
            <w:proofErr w:type="gramEnd"/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（臺北農產運銷</w:t>
            </w:r>
          </w:p>
          <w:p w:rsidR="00D8154E" w:rsidRPr="00EB695E" w:rsidRDefault="00D8154E" w:rsidP="00D8154E">
            <w:pPr>
              <w:widowControl/>
              <w:snapToGrid w:val="0"/>
              <w:spacing w:line="5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股份有限公司</w:t>
            </w:r>
            <w:proofErr w:type="gramStart"/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</w:t>
            </w:r>
            <w:r w:rsidRPr="00EB695E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,140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903,134</w:t>
            </w:r>
          </w:p>
        </w:tc>
      </w:tr>
      <w:tr w:rsidR="00D8154E" w:rsidRPr="00E334B8" w:rsidTr="007E0B47">
        <w:trPr>
          <w:gridAfter w:val="2"/>
          <w:wAfter w:w="3200" w:type="dxa"/>
          <w:trHeight w:val="3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B695E" w:rsidRDefault="00D8154E" w:rsidP="00D8154E">
            <w:pPr>
              <w:widowControl/>
              <w:snapToGrid w:val="0"/>
              <w:spacing w:line="5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退111年5月國小防疫教師營養</w:t>
            </w:r>
            <w:proofErr w:type="gramStart"/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午餐停餐餐費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15,680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887,454</w:t>
            </w:r>
          </w:p>
        </w:tc>
      </w:tr>
      <w:tr w:rsidR="00D8154E" w:rsidRPr="00E334B8" w:rsidTr="007E0B47">
        <w:trPr>
          <w:gridAfter w:val="2"/>
          <w:wAfter w:w="3200" w:type="dxa"/>
          <w:trHeight w:val="3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B695E" w:rsidRDefault="00D8154E" w:rsidP="00D8154E">
            <w:pPr>
              <w:widowControl/>
              <w:snapToGrid w:val="0"/>
              <w:spacing w:line="5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退1</w:t>
            </w:r>
            <w:r w:rsidRPr="00EB695E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11</w:t>
            </w: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年5月國小防疫學生營養</w:t>
            </w:r>
            <w:proofErr w:type="gramStart"/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午餐停餐餐費</w:t>
            </w:r>
            <w:proofErr w:type="gramEnd"/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（退現金）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500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886,954</w:t>
            </w:r>
          </w:p>
        </w:tc>
      </w:tr>
      <w:tr w:rsidR="00D8154E" w:rsidRPr="00E334B8" w:rsidTr="007E0B47">
        <w:trPr>
          <w:gridAfter w:val="2"/>
          <w:wAfter w:w="3200" w:type="dxa"/>
          <w:trHeight w:val="3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B695E" w:rsidRDefault="00D8154E" w:rsidP="00D8154E">
            <w:pPr>
              <w:widowControl/>
              <w:snapToGrid w:val="0"/>
              <w:spacing w:line="5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收1</w:t>
            </w:r>
            <w:r w:rsidRPr="00EB695E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10(2)</w:t>
            </w: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三聯單補繳費用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1,950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888,904</w:t>
            </w:r>
          </w:p>
        </w:tc>
      </w:tr>
      <w:tr w:rsidR="00D8154E" w:rsidRPr="00E334B8" w:rsidTr="007E0B47">
        <w:trPr>
          <w:gridAfter w:val="2"/>
          <w:wAfter w:w="3200" w:type="dxa"/>
          <w:trHeight w:val="3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B695E" w:rsidRDefault="00D8154E" w:rsidP="00D8154E">
            <w:pPr>
              <w:widowControl/>
              <w:snapToGrid w:val="0"/>
              <w:spacing w:line="5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退111年6月國小防疫教師營養</w:t>
            </w:r>
            <w:proofErr w:type="gramStart"/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午餐停餐餐費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2,240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886,664</w:t>
            </w:r>
          </w:p>
        </w:tc>
      </w:tr>
      <w:tr w:rsidR="00D8154E" w:rsidRPr="00E334B8" w:rsidTr="007E0B47">
        <w:trPr>
          <w:gridAfter w:val="2"/>
          <w:wAfter w:w="3200" w:type="dxa"/>
          <w:trHeight w:val="3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B695E" w:rsidRDefault="00D8154E" w:rsidP="00D8154E">
            <w:pPr>
              <w:widowControl/>
              <w:snapToGrid w:val="0"/>
              <w:spacing w:line="5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退111年</w:t>
            </w:r>
            <w:r w:rsidRPr="00EB695E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4</w:t>
            </w: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月和6月國小防疫學生營養</w:t>
            </w:r>
            <w:proofErr w:type="gramStart"/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午餐停餐餐費</w:t>
            </w:r>
            <w:proofErr w:type="gramEnd"/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（退現金）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300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886,364</w:t>
            </w:r>
          </w:p>
        </w:tc>
      </w:tr>
      <w:tr w:rsidR="00D8154E" w:rsidRPr="00E334B8" w:rsidTr="007E0B47">
        <w:trPr>
          <w:gridAfter w:val="2"/>
          <w:wAfter w:w="3200" w:type="dxa"/>
          <w:trHeight w:val="3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B695E" w:rsidRDefault="00D8154E" w:rsidP="00D8154E">
            <w:pPr>
              <w:widowControl/>
              <w:snapToGrid w:val="0"/>
              <w:spacing w:line="5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111年5月國小營養午餐費(含教職員工)(上將食品有限公司)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229,307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657,057</w:t>
            </w:r>
          </w:p>
        </w:tc>
      </w:tr>
      <w:tr w:rsidR="00D8154E" w:rsidRPr="00E334B8" w:rsidTr="007E0B47">
        <w:trPr>
          <w:gridAfter w:val="2"/>
          <w:wAfter w:w="3200" w:type="dxa"/>
          <w:trHeight w:val="3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B695E" w:rsidRDefault="00D8154E" w:rsidP="00D8154E">
            <w:pPr>
              <w:widowControl/>
              <w:snapToGrid w:val="0"/>
              <w:spacing w:line="5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111年5月國小營養午餐費教職員補助三章</w:t>
            </w:r>
            <w:proofErr w:type="gramStart"/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一</w:t>
            </w:r>
            <w:proofErr w:type="gramEnd"/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Q獎勵金534人次*10元(上將食品</w:t>
            </w:r>
          </w:p>
          <w:p w:rsidR="00D8154E" w:rsidRPr="00EB695E" w:rsidRDefault="00D8154E" w:rsidP="00D8154E">
            <w:pPr>
              <w:widowControl/>
              <w:snapToGrid w:val="0"/>
              <w:spacing w:line="5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有限公司)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5,340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651,717</w:t>
            </w:r>
          </w:p>
        </w:tc>
      </w:tr>
      <w:tr w:rsidR="00D8154E" w:rsidRPr="00E334B8" w:rsidTr="007E0B47">
        <w:trPr>
          <w:gridAfter w:val="2"/>
          <w:wAfter w:w="3200" w:type="dxa"/>
          <w:trHeight w:val="3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B695E" w:rsidRDefault="00D8154E" w:rsidP="00D8154E">
            <w:pPr>
              <w:widowControl/>
              <w:snapToGrid w:val="0"/>
              <w:spacing w:line="5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退111年4月國小防疫老師營養</w:t>
            </w:r>
            <w:proofErr w:type="gramStart"/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午餐停餐餐費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3,584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648,133</w:t>
            </w:r>
          </w:p>
        </w:tc>
      </w:tr>
      <w:tr w:rsidR="00D8154E" w:rsidRPr="00E334B8" w:rsidTr="007E0B47">
        <w:trPr>
          <w:gridAfter w:val="2"/>
          <w:wAfter w:w="3200" w:type="dxa"/>
          <w:trHeight w:val="3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B695E" w:rsidRDefault="00D8154E" w:rsidP="00D8154E">
            <w:pPr>
              <w:widowControl/>
              <w:snapToGrid w:val="0"/>
              <w:spacing w:line="5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111年6月補助國小午餐使用（有機米）費用分攤2.</w:t>
            </w:r>
            <w:proofErr w:type="gramStart"/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團膳負擔</w:t>
            </w:r>
            <w:proofErr w:type="gramEnd"/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（臺北農產運銷</w:t>
            </w:r>
          </w:p>
          <w:p w:rsidR="00D8154E" w:rsidRPr="00EB695E" w:rsidRDefault="00D8154E" w:rsidP="00D8154E">
            <w:pPr>
              <w:widowControl/>
              <w:snapToGrid w:val="0"/>
              <w:spacing w:line="5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股份有限公司</w:t>
            </w:r>
            <w:proofErr w:type="gramStart"/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2,435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645,698</w:t>
            </w:r>
          </w:p>
        </w:tc>
      </w:tr>
      <w:tr w:rsidR="00D8154E" w:rsidRPr="00E334B8" w:rsidTr="007E0B47">
        <w:trPr>
          <w:gridAfter w:val="2"/>
          <w:wAfter w:w="3200" w:type="dxa"/>
          <w:trHeight w:val="3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B695E" w:rsidRDefault="00D8154E" w:rsidP="00D8154E">
            <w:pPr>
              <w:widowControl/>
              <w:snapToGrid w:val="0"/>
              <w:spacing w:line="5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110(2)國小學童午餐費提列1%至午餐教育費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13,609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632,089</w:t>
            </w:r>
          </w:p>
        </w:tc>
      </w:tr>
      <w:tr w:rsidR="00D8154E" w:rsidRPr="00E334B8" w:rsidTr="007E0B47">
        <w:trPr>
          <w:gridAfter w:val="2"/>
          <w:wAfter w:w="3200" w:type="dxa"/>
          <w:trHeight w:val="3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B695E" w:rsidRDefault="00D8154E" w:rsidP="00D8154E">
            <w:pPr>
              <w:widowControl/>
              <w:snapToGrid w:val="0"/>
              <w:spacing w:line="5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退111年4月國小防疫學生營養</w:t>
            </w:r>
            <w:proofErr w:type="gramStart"/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午餐停餐餐費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85,950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546,139</w:t>
            </w:r>
          </w:p>
        </w:tc>
      </w:tr>
      <w:tr w:rsidR="00D8154E" w:rsidRPr="00E334B8" w:rsidTr="007E0B47">
        <w:trPr>
          <w:gridAfter w:val="2"/>
          <w:wAfter w:w="3200" w:type="dxa"/>
          <w:trHeight w:val="3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B695E" w:rsidRDefault="00D8154E" w:rsidP="00D8154E">
            <w:pPr>
              <w:widowControl/>
              <w:snapToGrid w:val="0"/>
              <w:spacing w:line="5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退111年5月國小防疫學生營養</w:t>
            </w:r>
            <w:proofErr w:type="gramStart"/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午餐停餐餐費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205,400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340,739</w:t>
            </w:r>
          </w:p>
        </w:tc>
      </w:tr>
      <w:tr w:rsidR="00D8154E" w:rsidRPr="00E334B8" w:rsidTr="007E0B47">
        <w:trPr>
          <w:gridAfter w:val="2"/>
          <w:wAfter w:w="3200" w:type="dxa"/>
          <w:trHeight w:val="3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B695E" w:rsidRDefault="00D8154E" w:rsidP="00D8154E">
            <w:pPr>
              <w:widowControl/>
              <w:snapToGrid w:val="0"/>
              <w:spacing w:line="5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退111年6月國小防疫學生營養</w:t>
            </w:r>
            <w:proofErr w:type="gramStart"/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午餐停餐餐費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38,750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301,989</w:t>
            </w:r>
          </w:p>
        </w:tc>
      </w:tr>
      <w:tr w:rsidR="00D8154E" w:rsidRPr="00E334B8" w:rsidTr="007E0B47">
        <w:trPr>
          <w:gridAfter w:val="2"/>
          <w:wAfter w:w="3200" w:type="dxa"/>
          <w:trHeight w:val="3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B695E" w:rsidRDefault="00D8154E" w:rsidP="00D8154E">
            <w:pPr>
              <w:widowControl/>
              <w:snapToGrid w:val="0"/>
              <w:spacing w:line="5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退111年6月國小六年級防疫學生營養</w:t>
            </w:r>
            <w:proofErr w:type="gramStart"/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午餐停餐餐費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7,000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294,989</w:t>
            </w:r>
          </w:p>
        </w:tc>
      </w:tr>
      <w:tr w:rsidR="00D8154E" w:rsidRPr="00E334B8" w:rsidTr="007E0B47">
        <w:trPr>
          <w:gridAfter w:val="2"/>
          <w:wAfter w:w="3200" w:type="dxa"/>
          <w:trHeight w:val="3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B695E" w:rsidRDefault="00D8154E" w:rsidP="00D8154E">
            <w:pPr>
              <w:widowControl/>
              <w:snapToGrid w:val="0"/>
              <w:spacing w:line="5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110（2）學童營養午餐退費手續費10元*328筆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3,280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291,709</w:t>
            </w:r>
          </w:p>
        </w:tc>
      </w:tr>
      <w:tr w:rsidR="00D8154E" w:rsidRPr="00E334B8" w:rsidTr="007E0B47">
        <w:trPr>
          <w:gridAfter w:val="2"/>
          <w:wAfter w:w="3200" w:type="dxa"/>
          <w:trHeight w:val="3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B695E" w:rsidRDefault="00D8154E" w:rsidP="00D8154E">
            <w:pPr>
              <w:widowControl/>
              <w:snapToGrid w:val="0"/>
              <w:spacing w:line="5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收回110學年度第2學期學生防疫假營養午餐費退費(戶名有誤退</w:t>
            </w:r>
            <w:proofErr w:type="gramStart"/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匯</w:t>
            </w:r>
            <w:proofErr w:type="gramEnd"/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5,750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297,459</w:t>
            </w:r>
          </w:p>
        </w:tc>
      </w:tr>
      <w:tr w:rsidR="00D8154E" w:rsidRPr="00E334B8" w:rsidTr="007E0B47">
        <w:trPr>
          <w:gridAfter w:val="2"/>
          <w:wAfter w:w="3200" w:type="dxa"/>
          <w:trHeight w:val="3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B695E" w:rsidRDefault="00D8154E" w:rsidP="00D8154E">
            <w:pPr>
              <w:widowControl/>
              <w:snapToGrid w:val="0"/>
              <w:spacing w:line="5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退111年6月1日至</w:t>
            </w:r>
            <w:proofErr w:type="gramStart"/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2日雙北停課</w:t>
            </w:r>
            <w:proofErr w:type="gramEnd"/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國小防疫教職員營養</w:t>
            </w:r>
            <w:proofErr w:type="gramStart"/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午餐停餐餐</w:t>
            </w:r>
            <w:proofErr w:type="gramEnd"/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3,584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293,875</w:t>
            </w:r>
          </w:p>
        </w:tc>
      </w:tr>
      <w:tr w:rsidR="00D8154E" w:rsidRPr="00E334B8" w:rsidTr="007E0B47">
        <w:trPr>
          <w:gridAfter w:val="2"/>
          <w:wAfter w:w="3200" w:type="dxa"/>
          <w:trHeight w:val="3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B695E" w:rsidRDefault="00D8154E" w:rsidP="00D8154E">
            <w:pPr>
              <w:widowControl/>
              <w:snapToGrid w:val="0"/>
              <w:spacing w:line="5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110(2)學童營養午餐退費手續費10元*328筆(原為kd47更改為kd46)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3,280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297,155</w:t>
            </w:r>
          </w:p>
        </w:tc>
      </w:tr>
      <w:tr w:rsidR="00D8154E" w:rsidRPr="00E334B8" w:rsidTr="007E0B47">
        <w:trPr>
          <w:gridAfter w:val="2"/>
          <w:wAfter w:w="3200" w:type="dxa"/>
          <w:trHeight w:val="3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B695E" w:rsidRDefault="00D8154E" w:rsidP="00D8154E">
            <w:pPr>
              <w:widowControl/>
              <w:snapToGrid w:val="0"/>
              <w:spacing w:line="5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110(2)學童營養午餐退費8人(退</w:t>
            </w:r>
            <w:proofErr w:type="gramStart"/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匯</w:t>
            </w:r>
            <w:proofErr w:type="gramEnd"/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再匯)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5,750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291,405</w:t>
            </w:r>
          </w:p>
        </w:tc>
      </w:tr>
      <w:tr w:rsidR="00D8154E" w:rsidRPr="00E334B8" w:rsidTr="007E0B47">
        <w:trPr>
          <w:gridAfter w:val="2"/>
          <w:wAfter w:w="3200" w:type="dxa"/>
          <w:trHeight w:val="3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B695E" w:rsidRDefault="00D8154E" w:rsidP="00D8154E">
            <w:pPr>
              <w:widowControl/>
              <w:snapToGrid w:val="0"/>
              <w:spacing w:line="5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111年6月國小營養午餐費(含教職員工)(上將食品有限公司)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271,426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19,979</w:t>
            </w:r>
          </w:p>
        </w:tc>
      </w:tr>
      <w:tr w:rsidR="00D8154E" w:rsidRPr="00E334B8" w:rsidTr="007E0B47">
        <w:trPr>
          <w:gridAfter w:val="2"/>
          <w:wAfter w:w="3200" w:type="dxa"/>
          <w:trHeight w:val="3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B695E" w:rsidRDefault="00D8154E" w:rsidP="00D8154E">
            <w:pPr>
              <w:widowControl/>
              <w:snapToGrid w:val="0"/>
              <w:spacing w:line="5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111年6月國小營養午餐費教職員補助三章</w:t>
            </w:r>
            <w:proofErr w:type="gramStart"/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一</w:t>
            </w:r>
            <w:proofErr w:type="gramEnd"/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Q獎勵金637人次*10元(上將食品</w:t>
            </w:r>
          </w:p>
          <w:p w:rsidR="00D8154E" w:rsidRPr="00EB695E" w:rsidRDefault="00D8154E" w:rsidP="00D8154E">
            <w:pPr>
              <w:widowControl/>
              <w:snapToGrid w:val="0"/>
              <w:spacing w:line="5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有限公司)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6,370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13,609</w:t>
            </w:r>
          </w:p>
        </w:tc>
      </w:tr>
      <w:tr w:rsidR="00D8154E" w:rsidRPr="00E334B8" w:rsidTr="007E0B47">
        <w:trPr>
          <w:gridAfter w:val="2"/>
          <w:wAfter w:w="3200" w:type="dxa"/>
          <w:trHeight w:val="3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4E" w:rsidRPr="00EB695E" w:rsidRDefault="00D8154E" w:rsidP="00D8154E">
            <w:pPr>
              <w:widowControl/>
              <w:snapToGrid w:val="0"/>
              <w:spacing w:line="5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11</w:t>
            </w:r>
            <w:r w:rsidRPr="00EB695E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0</w:t>
            </w: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(2)國小及幼兒園學童午餐費各</w:t>
            </w:r>
            <w:proofErr w:type="gramStart"/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提撥</w:t>
            </w:r>
            <w:proofErr w:type="gramEnd"/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1%設備維護</w:t>
            </w:r>
            <w:proofErr w:type="gramStart"/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費至麗山</w:t>
            </w:r>
            <w:proofErr w:type="gramEnd"/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國小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EB695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13,609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B695E" w:rsidRDefault="00D8154E" w:rsidP="007E0B47">
            <w:pPr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9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</w:t>
            </w:r>
          </w:p>
        </w:tc>
      </w:tr>
      <w:tr w:rsidR="00D8154E" w:rsidRPr="00E334B8" w:rsidTr="007E0B47">
        <w:trPr>
          <w:trHeight w:val="856"/>
        </w:trPr>
        <w:tc>
          <w:tcPr>
            <w:tcW w:w="53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54E" w:rsidRPr="00E334B8" w:rsidRDefault="00D8154E" w:rsidP="00D8154E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334B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11</w:t>
            </w:r>
            <w:r w:rsidR="00EB695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 w:rsidRPr="00E334B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學年度第</w:t>
            </w:r>
            <w:r w:rsidR="00EB69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E334B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學期累計數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334B8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1,761,594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instrText xml:space="preserve"> =SUM(ABOVE) </w:instrTex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334B8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1,761,594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8154E" w:rsidRPr="00E334B8" w:rsidRDefault="00D8154E" w:rsidP="007E0B47">
            <w:pPr>
              <w:widowControl/>
              <w:snapToGrid w:val="0"/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600" w:type="dxa"/>
          </w:tcPr>
          <w:p w:rsidR="00D8154E" w:rsidRPr="00E334B8" w:rsidRDefault="00D8154E" w:rsidP="00D8154E">
            <w:pPr>
              <w:widowControl/>
              <w:suppressAutoHyphens w:val="0"/>
              <w:autoSpaceDN/>
              <w:textAlignment w:val="auto"/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54E" w:rsidRDefault="00D8154E" w:rsidP="00D8154E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</w:tr>
    </w:tbl>
    <w:p w:rsidR="00544629" w:rsidRPr="00E334B8" w:rsidRDefault="00616251" w:rsidP="00DC5E76">
      <w:pPr>
        <w:snapToGrid w:val="0"/>
        <w:spacing w:before="100" w:after="100" w:line="500" w:lineRule="exact"/>
        <w:rPr>
          <w:rFonts w:ascii="標楷體" w:eastAsia="標楷體" w:hAnsi="標楷體"/>
          <w:sz w:val="28"/>
        </w:rPr>
      </w:pPr>
      <w:r w:rsidRPr="00E334B8">
        <w:rPr>
          <w:rFonts w:ascii="標楷體" w:eastAsia="標楷體" w:hAnsi="標楷體"/>
          <w:sz w:val="28"/>
          <w:szCs w:val="28"/>
        </w:rPr>
        <w:t>製表日期：</w:t>
      </w:r>
      <w:r w:rsidRPr="00E334B8">
        <w:rPr>
          <w:rFonts w:ascii="標楷體" w:eastAsia="標楷體" w:hAnsi="標楷體" w:hint="eastAsia"/>
          <w:sz w:val="28"/>
          <w:szCs w:val="28"/>
        </w:rPr>
        <w:t>11</w:t>
      </w:r>
      <w:r w:rsidR="00EB695E">
        <w:rPr>
          <w:rFonts w:ascii="標楷體" w:eastAsia="標楷體" w:hAnsi="標楷體"/>
          <w:sz w:val="28"/>
          <w:szCs w:val="28"/>
        </w:rPr>
        <w:t>2</w:t>
      </w:r>
      <w:r w:rsidRPr="00E334B8">
        <w:rPr>
          <w:rFonts w:ascii="標楷體" w:eastAsia="標楷體" w:hAnsi="標楷體" w:hint="eastAsia"/>
          <w:sz w:val="28"/>
          <w:szCs w:val="28"/>
        </w:rPr>
        <w:t>年</w:t>
      </w:r>
      <w:r w:rsidR="00EB695E">
        <w:rPr>
          <w:rFonts w:ascii="標楷體" w:eastAsia="標楷體" w:hAnsi="標楷體"/>
          <w:sz w:val="28"/>
          <w:szCs w:val="28"/>
        </w:rPr>
        <w:t>5</w:t>
      </w:r>
      <w:r w:rsidRPr="00E334B8">
        <w:rPr>
          <w:rFonts w:ascii="標楷體" w:eastAsia="標楷體" w:hAnsi="標楷體" w:hint="eastAsia"/>
          <w:sz w:val="28"/>
          <w:szCs w:val="28"/>
        </w:rPr>
        <w:t>月</w:t>
      </w:r>
      <w:r w:rsidR="00EB695E">
        <w:rPr>
          <w:rFonts w:ascii="標楷體" w:eastAsia="標楷體" w:hAnsi="標楷體"/>
          <w:sz w:val="28"/>
          <w:szCs w:val="28"/>
        </w:rPr>
        <w:t>25</w:t>
      </w:r>
      <w:r w:rsidRPr="00E334B8">
        <w:rPr>
          <w:rFonts w:ascii="標楷體" w:eastAsia="標楷體" w:hAnsi="標楷體" w:hint="eastAsia"/>
          <w:sz w:val="28"/>
          <w:szCs w:val="28"/>
        </w:rPr>
        <w:t>日</w:t>
      </w:r>
    </w:p>
    <w:sectPr w:rsidR="00544629" w:rsidRPr="00E334B8" w:rsidSect="008208AC">
      <w:pgSz w:w="11906" w:h="16838"/>
      <w:pgMar w:top="851" w:right="1106" w:bottom="719" w:left="126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C46" w:rsidRDefault="00BD7C46">
      <w:r>
        <w:separator/>
      </w:r>
    </w:p>
  </w:endnote>
  <w:endnote w:type="continuationSeparator" w:id="0">
    <w:p w:rsidR="00BD7C46" w:rsidRDefault="00BD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C46" w:rsidRDefault="00BD7C46">
      <w:r>
        <w:rPr>
          <w:color w:val="000000"/>
        </w:rPr>
        <w:separator/>
      </w:r>
    </w:p>
  </w:footnote>
  <w:footnote w:type="continuationSeparator" w:id="0">
    <w:p w:rsidR="00BD7C46" w:rsidRDefault="00BD7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02F60"/>
    <w:multiLevelType w:val="multilevel"/>
    <w:tmpl w:val="469093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23600D"/>
    <w:multiLevelType w:val="multilevel"/>
    <w:tmpl w:val="3948E0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C6325A"/>
    <w:multiLevelType w:val="multilevel"/>
    <w:tmpl w:val="E4BECE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EE10539"/>
    <w:multiLevelType w:val="multilevel"/>
    <w:tmpl w:val="10C847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attachedTemplate r:id="rId1"/>
  <w:defaultTabStop w:val="480"/>
  <w:autoHyphenation/>
  <w:drawingGridHorizontalSpacing w:val="120"/>
  <w:drawingGridVerticalSpacing w:val="18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2DE"/>
    <w:rsid w:val="00077CDB"/>
    <w:rsid w:val="001525E6"/>
    <w:rsid w:val="001A53A5"/>
    <w:rsid w:val="001D1028"/>
    <w:rsid w:val="00223B39"/>
    <w:rsid w:val="002648F9"/>
    <w:rsid w:val="00267D83"/>
    <w:rsid w:val="002842CE"/>
    <w:rsid w:val="002D63A7"/>
    <w:rsid w:val="0039117F"/>
    <w:rsid w:val="00423624"/>
    <w:rsid w:val="00491E32"/>
    <w:rsid w:val="00495958"/>
    <w:rsid w:val="004A0308"/>
    <w:rsid w:val="004D2DFA"/>
    <w:rsid w:val="00514CB6"/>
    <w:rsid w:val="005246E2"/>
    <w:rsid w:val="005363C9"/>
    <w:rsid w:val="00544629"/>
    <w:rsid w:val="00561561"/>
    <w:rsid w:val="005E1E8D"/>
    <w:rsid w:val="00616251"/>
    <w:rsid w:val="006509E2"/>
    <w:rsid w:val="006709AB"/>
    <w:rsid w:val="006E40DA"/>
    <w:rsid w:val="006E53EE"/>
    <w:rsid w:val="00746217"/>
    <w:rsid w:val="00755ADF"/>
    <w:rsid w:val="00770E08"/>
    <w:rsid w:val="007E0B47"/>
    <w:rsid w:val="007E28B8"/>
    <w:rsid w:val="008208AC"/>
    <w:rsid w:val="00873D35"/>
    <w:rsid w:val="008769CB"/>
    <w:rsid w:val="00882949"/>
    <w:rsid w:val="008B0572"/>
    <w:rsid w:val="008D4FBC"/>
    <w:rsid w:val="008E696C"/>
    <w:rsid w:val="008E6B9B"/>
    <w:rsid w:val="00904853"/>
    <w:rsid w:val="009C6BD3"/>
    <w:rsid w:val="009F6259"/>
    <w:rsid w:val="009F72DE"/>
    <w:rsid w:val="00A277BD"/>
    <w:rsid w:val="00AA46FC"/>
    <w:rsid w:val="00AE7613"/>
    <w:rsid w:val="00AF2C2C"/>
    <w:rsid w:val="00B40658"/>
    <w:rsid w:val="00B85EBE"/>
    <w:rsid w:val="00BA75AF"/>
    <w:rsid w:val="00BC0A53"/>
    <w:rsid w:val="00BC1D69"/>
    <w:rsid w:val="00BD7C46"/>
    <w:rsid w:val="00C46220"/>
    <w:rsid w:val="00C60932"/>
    <w:rsid w:val="00C62216"/>
    <w:rsid w:val="00CD1B96"/>
    <w:rsid w:val="00CE5706"/>
    <w:rsid w:val="00D20EA4"/>
    <w:rsid w:val="00D3204D"/>
    <w:rsid w:val="00D8154E"/>
    <w:rsid w:val="00DB2D2E"/>
    <w:rsid w:val="00DC0F23"/>
    <w:rsid w:val="00DC5E76"/>
    <w:rsid w:val="00E12677"/>
    <w:rsid w:val="00E334B8"/>
    <w:rsid w:val="00EB695E"/>
    <w:rsid w:val="00ED066F"/>
    <w:rsid w:val="00ED6854"/>
    <w:rsid w:val="00F00FDB"/>
    <w:rsid w:val="00F7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5FBC5"/>
  <w15:docId w15:val="{1349C466-7540-4305-ADB3-37E09209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細明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rPr>
      <w:kern w:val="3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sz w:val="24"/>
      <w:szCs w:val="24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aa">
    <w:name w:val="純文字 字元"/>
    <w:rPr>
      <w:rFonts w:ascii="細明體" w:eastAsia="細明體" w:hAnsi="細明體"/>
      <w:kern w:val="3"/>
      <w:sz w:val="24"/>
    </w:rPr>
  </w:style>
  <w:style w:type="paragraph" w:styleId="ab">
    <w:name w:val="No Spacing"/>
    <w:uiPriority w:val="1"/>
    <w:qFormat/>
    <w:rsid w:val="00ED6854"/>
    <w:pPr>
      <w:widowControl w:val="0"/>
      <w:suppressAutoHyphens/>
      <w:autoSpaceDN w:val="0"/>
      <w:textAlignment w:val="baseline"/>
    </w:pPr>
    <w:rPr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5199;&#28246;&#22283;&#23567;110&#23416;&#24180;&#24230;&#31532;2&#23416;&#26399;&#23416;&#26657;&#21320;&#39184;&#25910;&#25903;&#32080;&#31639;&#34920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1D6F7-2DCF-44B8-A369-320F53D31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西湖國小110學年度第2學期學校午餐收支結算表</Template>
  <TotalTime>6</TotalTime>
  <Pages>6</Pages>
  <Words>1381</Words>
  <Characters>2183</Characters>
  <Application>Microsoft Office Word</Application>
  <DocSecurity>0</DocSecurity>
  <Lines>545</Lines>
  <Paragraphs>445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臺北市國民小學學校午餐費收支補充規定</dc:title>
  <dc:subject/>
  <dc:creator>user</dc:creator>
  <cp:keywords/>
  <cp:lastModifiedBy>蔡宜蓁</cp:lastModifiedBy>
  <cp:revision>4</cp:revision>
  <cp:lastPrinted>2021-08-27T01:28:00Z</cp:lastPrinted>
  <dcterms:created xsi:type="dcterms:W3CDTF">2023-05-25T03:35:00Z</dcterms:created>
  <dcterms:modified xsi:type="dcterms:W3CDTF">2023-05-25T03:41:00Z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cd92a87719a456fc7e6e95cdbdf9e135be811b838593f170766e0065165b3ba0</vt:lpwstr>
  </property>
</Properties>
</file>